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FFC519E" w:rsidP="4DBD23F7" w:rsidRDefault="1FFC519E" w14:paraId="335679F4" w14:textId="6DBD20DF">
      <w:pPr>
        <w:pStyle w:val="Title"/>
        <w:rPr>
          <w:rFonts w:ascii="Verdana Pro Black" w:hAnsi="Verdana Pro Black" w:eastAsia="Verdana Pro Black" w:cs="Verdana Pro Black"/>
          <w:b w:val="1"/>
          <w:bCs w:val="1"/>
          <w:i w:val="1"/>
          <w:iCs w:val="1"/>
          <w:color w:val="89479A" w:themeColor="accent6" w:themeTint="FF" w:themeShade="FF"/>
          <w:sz w:val="52"/>
          <w:szCs w:val="52"/>
          <w:lang w:bidi="nl-NL"/>
        </w:rPr>
      </w:pPr>
      <w:r w:rsidRPr="4DBD23F7" w:rsidR="3A4348A1">
        <w:rPr>
          <w:rFonts w:ascii="Verdana Pro Black" w:hAnsi="Verdana Pro Black" w:eastAsia="Verdana Pro Black" w:cs="Verdana Pro Black"/>
          <w:i w:val="1"/>
          <w:iCs w:val="1"/>
          <w:color w:val="89479A" w:themeColor="accent6" w:themeTint="FF" w:themeShade="FF"/>
          <w:sz w:val="52"/>
          <w:szCs w:val="52"/>
          <w:lang w:bidi="nl-NL"/>
        </w:rPr>
        <w:t>SPORTKAMP</w:t>
      </w:r>
      <w:r w:rsidRPr="4DBD23F7" w:rsidR="399014A8">
        <w:rPr>
          <w:rFonts w:ascii="Verdana Pro Black" w:hAnsi="Verdana Pro Black" w:eastAsia="Verdana Pro Black" w:cs="Verdana Pro Black"/>
          <w:i w:val="1"/>
          <w:iCs w:val="1"/>
          <w:color w:val="89479A" w:themeColor="accent6" w:themeTint="FF" w:themeShade="FF"/>
          <w:sz w:val="52"/>
          <w:szCs w:val="52"/>
          <w:lang w:bidi="nl-NL"/>
        </w:rPr>
        <w:t xml:space="preserve">   </w:t>
      </w:r>
      <w:r w:rsidRPr="4DBD23F7" w:rsidR="46F38C65">
        <w:rPr>
          <w:rFonts w:ascii="Verdana Pro Black" w:hAnsi="Verdana Pro Black" w:eastAsia="Verdana Pro Black" w:cs="Verdana Pro Black"/>
          <w:i w:val="1"/>
          <w:iCs w:val="1"/>
          <w:color w:val="89479A" w:themeColor="accent6" w:themeTint="FF" w:themeShade="FF"/>
          <w:sz w:val="52"/>
          <w:szCs w:val="52"/>
          <w:lang w:bidi="nl-NL"/>
        </w:rPr>
        <w:t xml:space="preserve">        </w:t>
      </w:r>
      <w:r w:rsidRPr="4DBD23F7" w:rsidR="1FFC519E">
        <w:rPr>
          <w:rFonts w:ascii="Verdana Pro Black" w:hAnsi="Verdana Pro Black" w:eastAsia="Verdana Pro Black" w:cs="Verdana Pro Black"/>
          <w:b w:val="1"/>
          <w:bCs w:val="1"/>
          <w:i w:val="1"/>
          <w:iCs w:val="1"/>
          <w:color w:val="89479A" w:themeColor="accent6" w:themeTint="FF" w:themeShade="FF"/>
          <w:sz w:val="52"/>
          <w:szCs w:val="52"/>
          <w:lang w:bidi="nl-NL"/>
        </w:rPr>
        <w:t>VAL.</w:t>
      </w:r>
      <w:r w:rsidRPr="4DBD23F7" w:rsidR="73C0E8F1">
        <w:rPr>
          <w:rFonts w:ascii="Verdana Pro Black" w:hAnsi="Verdana Pro Black" w:eastAsia="Verdana Pro Black" w:cs="Verdana Pro Black"/>
          <w:b w:val="1"/>
          <w:bCs w:val="1"/>
          <w:i w:val="1"/>
          <w:iCs w:val="1"/>
          <w:color w:val="89479A" w:themeColor="accent6" w:themeTint="FF" w:themeShade="FF"/>
          <w:sz w:val="52"/>
          <w:szCs w:val="52"/>
          <w:lang w:bidi="nl-NL"/>
        </w:rPr>
        <w:t xml:space="preserve"> </w:t>
      </w:r>
      <w:r w:rsidRPr="4DBD23F7" w:rsidR="1FFC519E">
        <w:rPr>
          <w:rFonts w:ascii="Verdana Pro Black" w:hAnsi="Verdana Pro Black" w:eastAsia="Verdana Pro Black" w:cs="Verdana Pro Black"/>
          <w:b w:val="1"/>
          <w:bCs w:val="1"/>
          <w:i w:val="1"/>
          <w:iCs w:val="1"/>
          <w:color w:val="89479A" w:themeColor="accent6" w:themeTint="FF" w:themeShade="FF"/>
          <w:sz w:val="52"/>
          <w:szCs w:val="52"/>
          <w:lang w:bidi="nl-NL"/>
        </w:rPr>
        <w:t>PIRINGEN</w:t>
      </w:r>
      <w:r w:rsidRPr="4DBD23F7" w:rsidR="354CD66F">
        <w:rPr>
          <w:rFonts w:ascii="Verdana Pro Black" w:hAnsi="Verdana Pro Black" w:eastAsia="Verdana Pro Black" w:cs="Verdana Pro Black"/>
          <w:b w:val="1"/>
          <w:bCs w:val="1"/>
          <w:i w:val="1"/>
          <w:iCs w:val="1"/>
          <w:color w:val="89479A" w:themeColor="accent6" w:themeTint="FF" w:themeShade="FF"/>
          <w:sz w:val="52"/>
          <w:szCs w:val="52"/>
          <w:lang w:bidi="nl-NL"/>
        </w:rPr>
        <w:t xml:space="preserve">  </w:t>
      </w:r>
      <w:r w:rsidRPr="4DBD23F7" w:rsidR="4ED26B11">
        <w:rPr>
          <w:rFonts w:ascii="Verdana Pro Black" w:hAnsi="Verdana Pro Black" w:eastAsia="Verdana Pro Black" w:cs="Verdana Pro Black"/>
          <w:b w:val="1"/>
          <w:bCs w:val="1"/>
          <w:i w:val="1"/>
          <w:iCs w:val="1"/>
          <w:color w:val="89479A" w:themeColor="accent6" w:themeTint="FF" w:themeShade="FF"/>
          <w:sz w:val="52"/>
          <w:szCs w:val="52"/>
          <w:lang w:bidi="nl-NL"/>
        </w:rPr>
        <w:t xml:space="preserve">       </w:t>
      </w:r>
      <w:r w:rsidRPr="4DBD23F7" w:rsidR="354CD66F">
        <w:rPr>
          <w:rFonts w:ascii="Verdana Pro Black" w:hAnsi="Verdana Pro Black" w:eastAsia="Verdana Pro Black" w:cs="Verdana Pro Black"/>
          <w:b w:val="1"/>
          <w:bCs w:val="1"/>
          <w:i w:val="1"/>
          <w:iCs w:val="1"/>
          <w:color w:val="89479A"/>
          <w:sz w:val="52"/>
          <w:szCs w:val="52"/>
          <w:lang w:bidi="nl-NL"/>
        </w:rPr>
        <w:t xml:space="preserve">13 </w:t>
      </w:r>
      <w:r w:rsidRPr="4DBD23F7" w:rsidR="354CD66F">
        <w:rPr>
          <w:rFonts w:ascii="Verdana Pro Black" w:hAnsi="Verdana Pro Black" w:eastAsia="Verdana Pro Black" w:cs="Verdana Pro Black"/>
          <w:b w:val="1"/>
          <w:bCs w:val="1"/>
          <w:i w:val="1"/>
          <w:iCs w:val="1"/>
          <w:color w:val="89479A"/>
          <w:sz w:val="52"/>
          <w:szCs w:val="52"/>
          <w:lang w:bidi="nl-NL"/>
        </w:rPr>
        <w:t>&amp; 14 MEI</w:t>
      </w:r>
      <w:r w:rsidR="5B97C5BC">
        <w:drawing>
          <wp:anchor distT="0" distB="0" distL="114300" distR="114300" simplePos="0" relativeHeight="251658240" behindDoc="0" locked="0" layoutInCell="1" allowOverlap="1" wp14:editId="2CBC1F71" wp14:anchorId="2CCDF08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83978" cy="1143002"/>
            <wp:wrapSquare wrapText="bothSides"/>
            <wp:effectExtent l="0" t="0" r="0" b="0"/>
            <wp:docPr id="346989247" name="" descr="Geen beschrijving beschikbaar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02af2cb35b4c0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" t="33882" r="0" b="31408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883978" cy="114300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81F1E2B" w:rsidP="5B97C5BC" w:rsidRDefault="781F1E2B" w14:paraId="125B123E" w14:textId="7C48829A">
      <w:pPr>
        <w:pStyle w:val="Normal"/>
        <w:rPr>
          <w:rFonts w:ascii="Verdana Pro Black" w:hAnsi="Verdana Pro Black" w:eastAsia="Verdana Pro Black" w:cs="Verdana Pro Black"/>
          <w:color w:val="auto"/>
          <w:sz w:val="22"/>
          <w:szCs w:val="22"/>
          <w:lang w:bidi="nl-NL"/>
        </w:rPr>
      </w:pPr>
      <w:r w:rsidRPr="4DBD23F7" w:rsidR="68269CE3">
        <w:rPr>
          <w:rFonts w:ascii="Abadi" w:hAnsi="Abadi" w:eastAsia="Abadi" w:cs="Abadi"/>
          <w:color w:val="89479A"/>
          <w:sz w:val="28"/>
          <w:szCs w:val="28"/>
          <w:lang w:bidi="nl-NL"/>
        </w:rPr>
        <w:t xml:space="preserve">     </w:t>
      </w:r>
      <w:r w:rsidRPr="4DBD23F7" w:rsidR="781F1E2B">
        <w:rPr>
          <w:rFonts w:ascii="Abadi" w:hAnsi="Abadi" w:eastAsia="Abadi" w:cs="Abadi"/>
          <w:color w:val="89479A"/>
          <w:sz w:val="28"/>
          <w:szCs w:val="28"/>
          <w:lang w:bidi="nl-NL"/>
        </w:rPr>
        <w:t xml:space="preserve">Programma? </w:t>
      </w:r>
      <w:r w:rsidRPr="4DBD23F7" w:rsidR="781F1E2B">
        <w:rPr>
          <w:rFonts w:ascii="Abadi" w:hAnsi="Abadi" w:eastAsia="Abadi" w:cs="Abadi"/>
          <w:color w:val="89479A"/>
          <w:lang w:bidi="nl-NL"/>
        </w:rPr>
        <w:t xml:space="preserve">                                      </w:t>
      </w:r>
      <w:r w:rsidRPr="4DBD23F7" w:rsidR="27029092">
        <w:rPr>
          <w:rFonts w:ascii="Abadi" w:hAnsi="Abadi" w:eastAsia="Abadi" w:cs="Abadi"/>
          <w:color w:val="89479A"/>
          <w:sz w:val="28"/>
          <w:szCs w:val="28"/>
          <w:lang w:bidi="nl-NL"/>
        </w:rPr>
        <w:t>Waar?</w:t>
      </w:r>
      <w:r w:rsidRPr="4DBD23F7" w:rsidR="781F1E2B">
        <w:rPr>
          <w:rFonts w:ascii="Abadi" w:hAnsi="Abadi" w:eastAsia="Abadi" w:cs="Abadi"/>
          <w:color w:val="89479A"/>
          <w:sz w:val="28"/>
          <w:szCs w:val="28"/>
          <w:lang w:bidi="nl-NL"/>
        </w:rPr>
        <w:t xml:space="preserve">  </w:t>
      </w:r>
      <w:r w:rsidRPr="4DBD23F7" w:rsidR="420BCA1D">
        <w:rPr>
          <w:rFonts w:ascii="Abadi" w:hAnsi="Abadi" w:eastAsia="Abadi" w:cs="Abadi"/>
          <w:color w:val="89479A"/>
          <w:sz w:val="28"/>
          <w:szCs w:val="28"/>
          <w:lang w:bidi="nl-NL"/>
        </w:rPr>
        <w:t xml:space="preserve"> </w:t>
      </w:r>
      <w:r w:rsidRPr="4DBD23F7" w:rsidR="420BCA1D">
        <w:rPr>
          <w:rFonts w:ascii="Abadi" w:hAnsi="Abadi" w:eastAsia="Abadi" w:cs="Abadi"/>
          <w:color w:val="89479A"/>
          <w:lang w:bidi="nl-NL"/>
        </w:rPr>
        <w:t xml:space="preserve">  </w:t>
      </w:r>
      <w:r w:rsidRPr="4DBD23F7" w:rsidR="420BCA1D">
        <w:rPr>
          <w:rFonts w:ascii="Abadi" w:hAnsi="Abadi" w:eastAsia="Abadi" w:cs="Abadi"/>
          <w:color w:val="auto"/>
          <w:lang w:bidi="nl-NL"/>
        </w:rPr>
        <w:t xml:space="preserve">    </w:t>
      </w:r>
      <w:r w:rsidRPr="4DBD23F7" w:rsidR="7467B4A8">
        <w:rPr>
          <w:rFonts w:ascii="Abadi" w:hAnsi="Abadi" w:eastAsia="Abadi" w:cs="Abadi"/>
          <w:color w:val="auto"/>
          <w:lang w:bidi="nl-NL"/>
        </w:rPr>
        <w:t xml:space="preserve">         </w:t>
      </w:r>
    </w:p>
    <w:p w:rsidR="420BCA1D" w:rsidP="5B97C5BC" w:rsidRDefault="420BCA1D" w14:paraId="4AA5E5E2" w14:textId="3249E2AF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color w:val="auto"/>
          <w:sz w:val="18"/>
          <w:szCs w:val="18"/>
          <w:lang w:bidi="nl-NL"/>
        </w:rPr>
      </w:pPr>
      <w:r w:rsidRPr="4DBD23F7" w:rsidR="420BCA1D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Onthaal: </w:t>
      </w:r>
      <w:r w:rsidRPr="4DBD23F7" w:rsidR="1F2508DD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08h00 </w:t>
      </w:r>
      <w:r w:rsidRPr="4DBD23F7" w:rsidR="7ACE4B0C">
        <w:rPr>
          <w:rFonts w:ascii="Abadi" w:hAnsi="Abadi" w:eastAsia="Abadi" w:cs="Abadi"/>
          <w:color w:val="auto"/>
          <w:sz w:val="18"/>
          <w:szCs w:val="18"/>
          <w:lang w:bidi="nl-NL"/>
        </w:rPr>
        <w:t>tot 09h00</w:t>
      </w:r>
      <w:r w:rsidRPr="4DBD23F7" w:rsidR="41171247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                                 </w:t>
      </w:r>
      <w:r w:rsidRPr="4DBD23F7" w:rsidR="17AF3A4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        </w:t>
      </w:r>
      <w:r w:rsidRPr="4DBD23F7" w:rsidR="41171247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</w:t>
      </w:r>
      <w:r w:rsidRPr="4DBD23F7" w:rsidR="41171247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Voetbalterreinen Valencia </w:t>
      </w:r>
      <w:r w:rsidRPr="4DBD23F7" w:rsidR="41171247">
        <w:rPr>
          <w:rFonts w:ascii="Abadi" w:hAnsi="Abadi" w:eastAsia="Abadi" w:cs="Abadi"/>
          <w:color w:val="auto"/>
          <w:sz w:val="18"/>
          <w:szCs w:val="18"/>
          <w:lang w:bidi="nl-NL"/>
        </w:rPr>
        <w:t>Piringen</w:t>
      </w:r>
    </w:p>
    <w:p w:rsidR="6EAECC4F" w:rsidP="5B97C5BC" w:rsidRDefault="6EAECC4F" w14:paraId="71BDFB68" w14:textId="11C08E1C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auto"/>
          <w:sz w:val="18"/>
          <w:szCs w:val="18"/>
          <w:lang w:bidi="nl-NL"/>
        </w:rPr>
      </w:pPr>
      <w:r w:rsidRPr="4DBD23F7" w:rsidR="6EAECC4F">
        <w:rPr>
          <w:rFonts w:ascii="Abadi" w:hAnsi="Abadi" w:eastAsia="Abadi" w:cs="Abadi"/>
          <w:color w:val="auto"/>
          <w:sz w:val="18"/>
          <w:szCs w:val="18"/>
          <w:lang w:bidi="nl-NL"/>
        </w:rPr>
        <w:t>Voormiddagprogramma: 09h00 tot 12h00</w:t>
      </w:r>
      <w:r w:rsidRPr="4DBD23F7" w:rsidR="041BCF52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             </w:t>
      </w:r>
      <w:r w:rsidRPr="4DBD23F7" w:rsidR="74C87902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       </w:t>
      </w:r>
      <w:r w:rsidRPr="4DBD23F7" w:rsidR="041BCF52">
        <w:rPr>
          <w:rFonts w:ascii="Abadi" w:hAnsi="Abadi" w:eastAsia="Abadi" w:cs="Abadi"/>
          <w:color w:val="auto"/>
          <w:sz w:val="18"/>
          <w:szCs w:val="18"/>
          <w:lang w:bidi="nl-NL"/>
        </w:rPr>
        <w:t>Piringerbro</w:t>
      </w:r>
      <w:r w:rsidRPr="4DBD23F7" w:rsidR="5FC51181">
        <w:rPr>
          <w:rFonts w:ascii="Abadi" w:hAnsi="Abadi" w:eastAsia="Abadi" w:cs="Abadi"/>
          <w:color w:val="auto"/>
          <w:sz w:val="18"/>
          <w:szCs w:val="18"/>
          <w:lang w:bidi="nl-NL"/>
        </w:rPr>
        <w:t>ek, 3700 Tongeren</w:t>
      </w:r>
    </w:p>
    <w:p w:rsidR="6EAECC4F" w:rsidP="5B97C5BC" w:rsidRDefault="6EAECC4F" w14:paraId="71AD71FD" w14:textId="106D5CE1">
      <w:pPr>
        <w:pStyle w:val="ListParagraph"/>
        <w:numPr>
          <w:ilvl w:val="0"/>
          <w:numId w:val="13"/>
        </w:numPr>
        <w:rPr>
          <w:color w:val="auto"/>
          <w:sz w:val="18"/>
          <w:szCs w:val="18"/>
          <w:lang w:bidi="nl-NL"/>
        </w:rPr>
      </w:pPr>
      <w:r w:rsidRPr="4DBD23F7" w:rsidR="6EAECC4F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Middagpauze: 12h00 tot 13h00 </w:t>
      </w:r>
    </w:p>
    <w:p w:rsidR="6EAECC4F" w:rsidP="5B97C5BC" w:rsidRDefault="6EAECC4F" w14:paraId="717CABC7" w14:textId="1E10DD68">
      <w:pPr>
        <w:pStyle w:val="ListParagraph"/>
        <w:numPr>
          <w:ilvl w:val="0"/>
          <w:numId w:val="13"/>
        </w:numPr>
        <w:rPr>
          <w:color w:val="auto"/>
          <w:sz w:val="18"/>
          <w:szCs w:val="18"/>
          <w:lang w:bidi="nl-NL"/>
        </w:rPr>
      </w:pPr>
      <w:r w:rsidRPr="4DBD23F7" w:rsidR="6EAECC4F">
        <w:rPr>
          <w:rFonts w:ascii="Abadi" w:hAnsi="Abadi" w:eastAsia="Abadi" w:cs="Abadi"/>
          <w:color w:val="auto"/>
          <w:sz w:val="18"/>
          <w:szCs w:val="18"/>
          <w:lang w:bidi="nl-NL"/>
        </w:rPr>
        <w:t>Namiddagprogramma: 13h00 tot 16h00</w:t>
      </w:r>
    </w:p>
    <w:p w:rsidR="6EAECC4F" w:rsidP="5B97C5BC" w:rsidRDefault="6EAECC4F" w14:paraId="269BE935" w14:textId="7FBDD49C">
      <w:pPr>
        <w:pStyle w:val="ListParagraph"/>
        <w:numPr>
          <w:ilvl w:val="0"/>
          <w:numId w:val="13"/>
        </w:numPr>
        <w:rPr>
          <w:color w:val="auto"/>
          <w:sz w:val="18"/>
          <w:szCs w:val="18"/>
          <w:lang w:bidi="nl-NL"/>
        </w:rPr>
      </w:pPr>
      <w:r w:rsidRPr="4DBD23F7" w:rsidR="6EAECC4F">
        <w:rPr>
          <w:rFonts w:ascii="Abadi" w:hAnsi="Abadi" w:eastAsia="Abadi" w:cs="Abadi"/>
          <w:color w:val="auto"/>
          <w:sz w:val="18"/>
          <w:szCs w:val="18"/>
          <w:lang w:bidi="nl-NL"/>
        </w:rPr>
        <w:t>Afhalen</w:t>
      </w:r>
      <w:r w:rsidRPr="4DBD23F7" w:rsidR="62F14026">
        <w:rPr>
          <w:rFonts w:ascii="Abadi" w:hAnsi="Abadi" w:eastAsia="Abadi" w:cs="Abadi"/>
          <w:color w:val="auto"/>
          <w:sz w:val="18"/>
          <w:szCs w:val="18"/>
          <w:lang w:bidi="nl-NL"/>
        </w:rPr>
        <w:t>:</w:t>
      </w:r>
      <w:r w:rsidRPr="4DBD23F7" w:rsidR="6EAECC4F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16h00 tot 17h00</w:t>
      </w:r>
    </w:p>
    <w:p w:rsidR="5531542F" w:rsidP="5B97C5BC" w:rsidRDefault="5531542F" w14:paraId="136672FA" w14:textId="6029C31B">
      <w:pPr>
        <w:pStyle w:val="Normal"/>
        <w:ind w:left="0"/>
        <w:rPr>
          <w:rFonts w:ascii="Abadi" w:hAnsi="Abadi" w:eastAsia="Abadi" w:cs="Abadi"/>
          <w:color w:val="auto"/>
          <w:sz w:val="22"/>
          <w:szCs w:val="22"/>
          <w:lang w:bidi="nl-NL"/>
        </w:rPr>
      </w:pPr>
      <w:r w:rsidRPr="4DBD23F7" w:rsidR="5531542F">
        <w:rPr>
          <w:rFonts w:ascii="Abadi" w:hAnsi="Abadi" w:eastAsia="Abadi" w:cs="Abadi"/>
          <w:color w:val="89479A"/>
          <w:sz w:val="32"/>
          <w:szCs w:val="32"/>
          <w:lang w:bidi="nl-NL"/>
        </w:rPr>
        <w:t xml:space="preserve">    </w:t>
      </w:r>
      <w:r w:rsidRPr="4DBD23F7" w:rsidR="5531542F">
        <w:rPr>
          <w:rFonts w:ascii="Abadi" w:hAnsi="Abadi" w:eastAsia="Abadi" w:cs="Abadi"/>
          <w:color w:val="89479A"/>
          <w:sz w:val="28"/>
          <w:szCs w:val="28"/>
          <w:lang w:bidi="nl-NL"/>
        </w:rPr>
        <w:t>Voor wie?</w:t>
      </w:r>
      <w:r w:rsidRPr="4DBD23F7" w:rsidR="5531542F">
        <w:rPr>
          <w:rFonts w:ascii="Abadi" w:hAnsi="Abadi" w:eastAsia="Abadi" w:cs="Abadi"/>
          <w:color w:val="auto"/>
          <w:sz w:val="28"/>
          <w:szCs w:val="28"/>
          <w:lang w:bidi="nl-NL"/>
        </w:rPr>
        <w:t xml:space="preserve"> </w:t>
      </w:r>
    </w:p>
    <w:p w:rsidR="5531542F" w:rsidP="5B97C5BC" w:rsidRDefault="5531542F" w14:paraId="385693A3" w14:textId="13536B8E">
      <w:pPr>
        <w:pStyle w:val="Normal"/>
        <w:ind w:left="0"/>
        <w:rPr>
          <w:rFonts w:ascii="Abadi" w:hAnsi="Abadi" w:eastAsia="Abadi" w:cs="Abadi"/>
          <w:color w:val="auto"/>
          <w:sz w:val="22"/>
          <w:szCs w:val="22"/>
          <w:lang w:bidi="nl-NL"/>
        </w:rPr>
      </w:pPr>
      <w:r w:rsidRPr="4DBD23F7" w:rsidR="5531542F">
        <w:rPr>
          <w:rFonts w:ascii="Abadi" w:hAnsi="Abadi" w:eastAsia="Abadi" w:cs="Abadi"/>
          <w:color w:val="auto"/>
          <w:sz w:val="22"/>
          <w:szCs w:val="22"/>
          <w:lang w:bidi="nl-NL"/>
        </w:rPr>
        <w:t xml:space="preserve">     </w:t>
      </w:r>
      <w:r w:rsidRPr="4DBD23F7" w:rsidR="5531542F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Alle jongens en meisjes van 4 tot en met 12 jaar die 2 sportieve dagen willen beleven.</w:t>
      </w:r>
    </w:p>
    <w:p w:rsidR="3FE28426" w:rsidP="5B97C5BC" w:rsidRDefault="3FE28426" w14:paraId="19C2EE82" w14:textId="7F415C7F">
      <w:pPr>
        <w:pStyle w:val="Normal"/>
        <w:ind w:left="0"/>
        <w:rPr>
          <w:rFonts w:ascii="Abadi" w:hAnsi="Abadi" w:eastAsia="Abadi" w:cs="Abadi"/>
          <w:color w:val="auto"/>
          <w:sz w:val="22"/>
          <w:szCs w:val="22"/>
          <w:lang w:bidi="nl-NL"/>
        </w:rPr>
      </w:pPr>
      <w:r w:rsidRPr="4DBD23F7" w:rsidR="3FE28426">
        <w:rPr>
          <w:rFonts w:ascii="Abadi" w:hAnsi="Abadi" w:eastAsia="Abadi" w:cs="Abadi"/>
          <w:color w:val="89479A"/>
          <w:sz w:val="32"/>
          <w:szCs w:val="32"/>
          <w:lang w:bidi="nl-NL"/>
        </w:rPr>
        <w:t xml:space="preserve">    </w:t>
      </w:r>
      <w:r w:rsidRPr="4DBD23F7" w:rsidR="3FE28426">
        <w:rPr>
          <w:rFonts w:ascii="Abadi" w:hAnsi="Abadi" w:eastAsia="Abadi" w:cs="Abadi"/>
          <w:color w:val="89479A"/>
          <w:sz w:val="28"/>
          <w:szCs w:val="28"/>
          <w:lang w:bidi="nl-NL"/>
        </w:rPr>
        <w:t>Prijs?</w:t>
      </w:r>
    </w:p>
    <w:p w:rsidR="7A34E43C" w:rsidP="5B97C5BC" w:rsidRDefault="7A34E43C" w14:paraId="79825B19" w14:textId="0F0299AB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7A34E43C">
        <w:rPr>
          <w:rFonts w:ascii="Abadi" w:hAnsi="Abadi" w:eastAsia="Abadi" w:cs="Abadi"/>
          <w:color w:val="auto"/>
          <w:sz w:val="22"/>
          <w:szCs w:val="22"/>
          <w:lang w:bidi="nl-NL"/>
        </w:rPr>
        <w:t xml:space="preserve">     </w:t>
      </w:r>
      <w:r w:rsidRPr="4DBD23F7" w:rsidR="66D85280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2 dagen: lid Valencia </w:t>
      </w:r>
      <w:r w:rsidRPr="4DBD23F7" w:rsidR="66D85280">
        <w:rPr>
          <w:rFonts w:ascii="Abadi" w:hAnsi="Abadi" w:eastAsia="Abadi" w:cs="Abadi"/>
          <w:color w:val="auto"/>
          <w:sz w:val="18"/>
          <w:szCs w:val="18"/>
          <w:lang w:bidi="nl-NL"/>
        </w:rPr>
        <w:t>Piringen</w:t>
      </w:r>
      <w:r w:rsidRPr="4DBD23F7" w:rsidR="66D85280">
        <w:rPr>
          <w:rFonts w:ascii="Abadi" w:hAnsi="Abadi" w:eastAsia="Abadi" w:cs="Abadi"/>
          <w:color w:val="auto"/>
          <w:sz w:val="18"/>
          <w:szCs w:val="18"/>
          <w:lang w:bidi="nl-NL"/>
        </w:rPr>
        <w:t>: 15</w:t>
      </w:r>
      <w:r w:rsidRPr="4DBD23F7" w:rsidR="1F16A14E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euro, 2de kind: 10 euro, 3de kind: </w:t>
      </w:r>
      <w:r w:rsidRPr="4DBD23F7" w:rsidR="1F9AD370">
        <w:rPr>
          <w:rFonts w:ascii="Abadi" w:hAnsi="Abadi" w:eastAsia="Abadi" w:cs="Abadi"/>
          <w:color w:val="auto"/>
          <w:sz w:val="18"/>
          <w:szCs w:val="18"/>
          <w:lang w:bidi="nl-NL"/>
        </w:rPr>
        <w:t>5 euro</w:t>
      </w:r>
    </w:p>
    <w:p w:rsidR="69AC87C4" w:rsidP="5B97C5BC" w:rsidRDefault="69AC87C4" w14:paraId="10517D4B" w14:textId="4B4E8D7C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69AC87C4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             </w:t>
      </w:r>
      <w:r w:rsidRPr="4DBD23F7" w:rsidR="69AC87C4">
        <w:rPr>
          <w:rFonts w:ascii="Abadi" w:hAnsi="Abadi" w:eastAsia="Abadi" w:cs="Abadi"/>
          <w:color w:val="auto"/>
          <w:sz w:val="18"/>
          <w:szCs w:val="18"/>
          <w:lang w:bidi="nl-NL"/>
        </w:rPr>
        <w:t>niet</w:t>
      </w:r>
      <w:r w:rsidRPr="4DBD23F7" w:rsidR="69AC87C4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-lid Valencia </w:t>
      </w:r>
      <w:r w:rsidRPr="4DBD23F7" w:rsidR="69AC87C4">
        <w:rPr>
          <w:rFonts w:ascii="Abadi" w:hAnsi="Abadi" w:eastAsia="Abadi" w:cs="Abadi"/>
          <w:color w:val="auto"/>
          <w:sz w:val="18"/>
          <w:szCs w:val="18"/>
          <w:lang w:bidi="nl-NL"/>
        </w:rPr>
        <w:t>Piringen</w:t>
      </w:r>
      <w:r w:rsidRPr="4DBD23F7" w:rsidR="69AC87C4">
        <w:rPr>
          <w:rFonts w:ascii="Abadi" w:hAnsi="Abadi" w:eastAsia="Abadi" w:cs="Abadi"/>
          <w:color w:val="auto"/>
          <w:sz w:val="18"/>
          <w:szCs w:val="18"/>
          <w:lang w:bidi="nl-NL"/>
        </w:rPr>
        <w:t>: 25 euro, 2de kind: 2</w:t>
      </w:r>
      <w:r w:rsidRPr="4DBD23F7" w:rsidR="53A4F293">
        <w:rPr>
          <w:rFonts w:ascii="Abadi" w:hAnsi="Abadi" w:eastAsia="Abadi" w:cs="Abadi"/>
          <w:color w:val="auto"/>
          <w:sz w:val="18"/>
          <w:szCs w:val="18"/>
          <w:lang w:bidi="nl-NL"/>
        </w:rPr>
        <w:t>0 euro, 3de kind: 15 euro</w:t>
      </w:r>
    </w:p>
    <w:p w:rsidR="53A4F293" w:rsidP="5B97C5BC" w:rsidRDefault="53A4F293" w14:paraId="7B098FCD" w14:textId="6B154CCE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53A4F29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</w:t>
      </w:r>
      <w:r w:rsidRPr="4DBD23F7" w:rsidR="2D06C7D0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</w:t>
      </w:r>
      <w:r w:rsidRPr="4DBD23F7" w:rsidR="53A4F293">
        <w:rPr>
          <w:rFonts w:ascii="Abadi" w:hAnsi="Abadi" w:eastAsia="Abadi" w:cs="Abadi"/>
          <w:color w:val="auto"/>
          <w:sz w:val="18"/>
          <w:szCs w:val="18"/>
          <w:lang w:bidi="nl-NL"/>
        </w:rPr>
        <w:t>1 dag: 15 euro, 2de kind: 10 euro, 3de kind: 5 euro</w:t>
      </w:r>
    </w:p>
    <w:p w:rsidR="53A4F293" w:rsidP="5B97C5BC" w:rsidRDefault="53A4F293" w14:paraId="4A57F7BC" w14:textId="43781DF7">
      <w:pPr>
        <w:pStyle w:val="Normal"/>
        <w:ind w:left="0"/>
        <w:rPr>
          <w:rFonts w:ascii="Abadi" w:hAnsi="Abadi" w:eastAsia="Abadi" w:cs="Abadi"/>
          <w:color w:val="auto"/>
          <w:sz w:val="22"/>
          <w:szCs w:val="22"/>
          <w:lang w:bidi="nl-NL"/>
        </w:rPr>
      </w:pPr>
      <w:r w:rsidRPr="4DBD23F7" w:rsidR="53A4F293">
        <w:rPr>
          <w:rFonts w:ascii="Abadi" w:hAnsi="Abadi" w:eastAsia="Abadi" w:cs="Abadi"/>
          <w:color w:val="89479A"/>
          <w:sz w:val="32"/>
          <w:szCs w:val="32"/>
          <w:lang w:bidi="nl-NL"/>
        </w:rPr>
        <w:t xml:space="preserve">    </w:t>
      </w:r>
      <w:r w:rsidRPr="4DBD23F7" w:rsidR="53A4F293">
        <w:rPr>
          <w:rFonts w:ascii="Abadi" w:hAnsi="Abadi" w:eastAsia="Abadi" w:cs="Abadi"/>
          <w:color w:val="89479A"/>
          <w:sz w:val="28"/>
          <w:szCs w:val="28"/>
          <w:lang w:bidi="nl-NL"/>
        </w:rPr>
        <w:t>Inbegrepen?</w:t>
      </w:r>
    </w:p>
    <w:p w:rsidR="53A4F293" w:rsidP="5B97C5BC" w:rsidRDefault="53A4F293" w14:paraId="26BF0F60" w14:textId="2BA5C068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color w:val="auto"/>
          <w:sz w:val="18"/>
          <w:szCs w:val="18"/>
          <w:lang w:bidi="nl-NL"/>
        </w:rPr>
      </w:pPr>
      <w:r w:rsidRPr="4DBD23F7" w:rsidR="53A4F293">
        <w:rPr>
          <w:rFonts w:ascii="Abadi" w:hAnsi="Abadi" w:eastAsia="Abadi" w:cs="Abadi"/>
          <w:color w:val="auto"/>
          <w:sz w:val="18"/>
          <w:szCs w:val="18"/>
          <w:lang w:bidi="nl-NL"/>
        </w:rPr>
        <w:t>Plezier: gegeven door onze trainers</w:t>
      </w:r>
    </w:p>
    <w:p w:rsidR="53A4F293" w:rsidP="5B97C5BC" w:rsidRDefault="53A4F293" w14:paraId="16F43D16" w14:textId="05FB49AB">
      <w:pPr>
        <w:pStyle w:val="ListParagraph"/>
        <w:numPr>
          <w:ilvl w:val="0"/>
          <w:numId w:val="14"/>
        </w:numPr>
        <w:rPr>
          <w:color w:val="auto"/>
          <w:sz w:val="18"/>
          <w:szCs w:val="18"/>
          <w:lang w:bidi="nl-NL"/>
        </w:rPr>
      </w:pPr>
      <w:r w:rsidRPr="4DBD23F7" w:rsidR="53A4F293">
        <w:rPr>
          <w:rFonts w:ascii="Abadi" w:hAnsi="Abadi" w:eastAsia="Abadi" w:cs="Abadi"/>
          <w:color w:val="auto"/>
          <w:sz w:val="18"/>
          <w:szCs w:val="18"/>
          <w:lang w:bidi="nl-NL"/>
        </w:rPr>
        <w:t>Verzekering</w:t>
      </w:r>
    </w:p>
    <w:p w:rsidR="53A4F293" w:rsidP="5B97C5BC" w:rsidRDefault="53A4F293" w14:paraId="2E3E6EA9" w14:textId="531EEFE0">
      <w:pPr>
        <w:pStyle w:val="ListParagraph"/>
        <w:numPr>
          <w:ilvl w:val="0"/>
          <w:numId w:val="14"/>
        </w:numPr>
        <w:rPr>
          <w:color w:val="auto"/>
          <w:sz w:val="18"/>
          <w:szCs w:val="18"/>
          <w:lang w:bidi="nl-NL"/>
        </w:rPr>
      </w:pPr>
      <w:r w:rsidRPr="4DBD23F7" w:rsidR="53A4F293">
        <w:rPr>
          <w:rFonts w:ascii="Abadi" w:hAnsi="Abadi" w:eastAsia="Abadi" w:cs="Abadi"/>
          <w:color w:val="auto"/>
          <w:sz w:val="18"/>
          <w:szCs w:val="18"/>
          <w:lang w:bidi="nl-NL"/>
        </w:rPr>
        <w:t>Gratis bal</w:t>
      </w:r>
    </w:p>
    <w:p w:rsidR="53A4F293" w:rsidP="4DBD23F7" w:rsidRDefault="53A4F293" w14:paraId="6041A16B" w14:textId="0210D706">
      <w:pPr>
        <w:pStyle w:val="ListParagraph"/>
        <w:numPr>
          <w:ilvl w:val="0"/>
          <w:numId w:val="14"/>
        </w:numPr>
        <w:rPr>
          <w:color w:val="auto"/>
          <w:sz w:val="18"/>
          <w:szCs w:val="18"/>
          <w:lang w:bidi="nl-NL"/>
        </w:rPr>
      </w:pPr>
      <w:r w:rsidRPr="4DBD23F7" w:rsidR="53A4F293">
        <w:rPr>
          <w:rFonts w:ascii="Abadi" w:hAnsi="Abadi" w:eastAsia="Abadi" w:cs="Abadi"/>
          <w:color w:val="auto"/>
          <w:sz w:val="18"/>
          <w:szCs w:val="18"/>
          <w:lang w:bidi="nl-NL"/>
        </w:rPr>
        <w:t>Fruit, koekje en water voor tijdens de pauzes</w:t>
      </w:r>
      <w:r w:rsidRPr="4DBD23F7" w:rsidR="467354F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(Lunchpakket zelf voorzien)</w:t>
      </w:r>
    </w:p>
    <w:p w:rsidR="0E79E3AB" w:rsidP="4DBD23F7" w:rsidRDefault="0E79E3AB" w14:paraId="333F09D6" w14:textId="24A5AFE9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0E79E3AB">
        <w:rPr>
          <w:rFonts w:ascii="Abadi" w:hAnsi="Abadi" w:eastAsia="Abadi" w:cs="Abadi"/>
          <w:color w:val="8A479B" w:themeColor="accent6" w:themeTint="FF" w:themeShade="FF"/>
          <w:sz w:val="28"/>
          <w:szCs w:val="28"/>
          <w:lang w:bidi="nl-NL"/>
        </w:rPr>
        <w:t xml:space="preserve">    Inschrijven?</w:t>
      </w:r>
    </w:p>
    <w:p w:rsidR="0E79E3AB" w:rsidP="4DBD23F7" w:rsidRDefault="0E79E3AB" w14:paraId="416858A9" w14:textId="5AA79217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0E79E3AB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Inschrijven kan tot 6 mei.</w:t>
      </w:r>
    </w:p>
    <w:p w:rsidR="50CF29A3" w:rsidP="4DBD23F7" w:rsidRDefault="50CF29A3" w14:paraId="75F1B88A" w14:textId="0C188A4C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50CF29A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</w:t>
      </w:r>
      <w:r w:rsidRPr="4DBD23F7" w:rsidR="0E79E3AB">
        <w:rPr>
          <w:rFonts w:ascii="Abadi" w:hAnsi="Abadi" w:eastAsia="Abadi" w:cs="Abadi"/>
          <w:color w:val="auto"/>
          <w:sz w:val="18"/>
          <w:szCs w:val="18"/>
          <w:lang w:bidi="nl-NL"/>
        </w:rPr>
        <w:t>Gelieve te betalen bij inschrijving zodat we zeker zijn van deelname.</w:t>
      </w:r>
    </w:p>
    <w:p w:rsidR="241F599A" w:rsidP="4DBD23F7" w:rsidRDefault="241F599A" w14:paraId="2F4E18C8" w14:textId="21A93B1D">
      <w:pPr>
        <w:pStyle w:val="Normal"/>
        <w:ind w:left="0"/>
        <w:rPr>
          <w:rFonts w:ascii="Abadi" w:hAnsi="Abadi" w:eastAsia="Abadi" w:cs="Abadi"/>
          <w:sz w:val="18"/>
          <w:szCs w:val="18"/>
          <w:lang w:bidi="nl-NL"/>
        </w:rPr>
      </w:pPr>
      <w:r w:rsidRPr="4DBD23F7" w:rsidR="241F599A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</w:t>
      </w:r>
      <w:r w:rsidRPr="4DBD23F7" w:rsidR="0E79E3AB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Via: </w:t>
      </w:r>
      <w:hyperlink r:id="Rb54f48cb03a3463b">
        <w:r w:rsidRPr="4DBD23F7" w:rsidR="0E79E3AB">
          <w:rPr>
            <w:rStyle w:val="Hyperlink"/>
            <w:rFonts w:ascii="Abadi" w:hAnsi="Abadi" w:eastAsia="Abadi" w:cs="Abadi"/>
            <w:sz w:val="18"/>
            <w:szCs w:val="18"/>
            <w:lang w:bidi="nl-NL"/>
          </w:rPr>
          <w:t>eric.meurmans@hotmail.com</w:t>
        </w:r>
      </w:hyperlink>
      <w:r w:rsidRPr="4DBD23F7" w:rsidR="48B39188">
        <w:rPr>
          <w:rFonts w:ascii="Abadi" w:hAnsi="Abadi" w:eastAsia="Abadi" w:cs="Abadi"/>
          <w:sz w:val="18"/>
          <w:szCs w:val="18"/>
          <w:lang w:bidi="nl-NL"/>
        </w:rPr>
        <w:t xml:space="preserve"> </w:t>
      </w:r>
    </w:p>
    <w:p w:rsidR="48B39188" w:rsidP="4DBD23F7" w:rsidRDefault="48B39188" w14:paraId="6EFFAAA6" w14:textId="122385F3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48B39188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Of via de trainers: </w:t>
      </w:r>
      <w:proofErr w:type="spellStart"/>
      <w:r w:rsidRPr="4DBD23F7" w:rsidR="48B39188">
        <w:rPr>
          <w:rFonts w:ascii="Abadi" w:hAnsi="Abadi" w:eastAsia="Abadi" w:cs="Abadi"/>
          <w:color w:val="auto"/>
          <w:sz w:val="18"/>
          <w:szCs w:val="18"/>
          <w:lang w:bidi="nl-NL"/>
        </w:rPr>
        <w:t>Dewilde</w:t>
      </w:r>
      <w:proofErr w:type="spellEnd"/>
      <w:r w:rsidRPr="4DBD23F7" w:rsidR="48B39188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Kevin </w:t>
      </w:r>
      <w:r w:rsidRPr="4DBD23F7" w:rsidR="3679F986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</w:t>
      </w:r>
      <w:r w:rsidRPr="4DBD23F7" w:rsidR="48B39188">
        <w:rPr>
          <w:rFonts w:ascii="Abadi" w:hAnsi="Abadi" w:eastAsia="Abadi" w:cs="Abadi"/>
          <w:color w:val="auto"/>
          <w:sz w:val="18"/>
          <w:szCs w:val="18"/>
          <w:lang w:bidi="nl-NL"/>
        </w:rPr>
        <w:t>/ 0498656212</w:t>
      </w:r>
      <w:r w:rsidRPr="4DBD23F7" w:rsidR="7B0F7C1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/ Middenstraat, 3700 Tongeren, </w:t>
      </w:r>
      <w:proofErr w:type="spellStart"/>
      <w:r w:rsidRPr="4DBD23F7" w:rsidR="7B0F7C13">
        <w:rPr>
          <w:rFonts w:ascii="Abadi" w:hAnsi="Abadi" w:eastAsia="Abadi" w:cs="Abadi"/>
          <w:color w:val="auto"/>
          <w:sz w:val="18"/>
          <w:szCs w:val="18"/>
          <w:lang w:bidi="nl-NL"/>
        </w:rPr>
        <w:t>Widooie</w:t>
      </w:r>
      <w:proofErr w:type="spellEnd"/>
    </w:p>
    <w:p w:rsidR="7B0F7C13" w:rsidP="4DBD23F7" w:rsidRDefault="7B0F7C13" w14:paraId="268391D5" w14:textId="71F008FA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7B0F7C1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                          </w:t>
      </w:r>
      <w:proofErr w:type="spellStart"/>
      <w:r w:rsidRPr="4DBD23F7" w:rsidR="7B0F7C13">
        <w:rPr>
          <w:rFonts w:ascii="Abadi" w:hAnsi="Abadi" w:eastAsia="Abadi" w:cs="Abadi"/>
          <w:color w:val="auto"/>
          <w:sz w:val="18"/>
          <w:szCs w:val="18"/>
          <w:lang w:bidi="nl-NL"/>
        </w:rPr>
        <w:t>Leroi</w:t>
      </w:r>
      <w:proofErr w:type="spellEnd"/>
      <w:r w:rsidRPr="4DBD23F7" w:rsidR="7B0F7C1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Goran     </w:t>
      </w:r>
      <w:r w:rsidRPr="4DBD23F7" w:rsidR="4FECB7C2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</w:t>
      </w:r>
      <w:r w:rsidRPr="4DBD23F7" w:rsidR="7B0F7C1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/ </w:t>
      </w:r>
      <w:proofErr w:type="gramStart"/>
      <w:r w:rsidRPr="4DBD23F7" w:rsidR="7B0F7C13">
        <w:rPr>
          <w:rFonts w:ascii="Abadi" w:hAnsi="Abadi" w:eastAsia="Abadi" w:cs="Abadi"/>
          <w:color w:val="auto"/>
          <w:sz w:val="18"/>
          <w:szCs w:val="18"/>
          <w:lang w:bidi="nl-NL"/>
        </w:rPr>
        <w:t>0468280892 /</w:t>
      </w:r>
      <w:proofErr w:type="gramEnd"/>
      <w:r w:rsidRPr="4DBD23F7" w:rsidR="7B0F7C13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</w:t>
      </w:r>
      <w:proofErr w:type="spellStart"/>
      <w:r w:rsidRPr="4DBD23F7" w:rsidR="0CBDD938">
        <w:rPr>
          <w:rFonts w:ascii="Abadi" w:hAnsi="Abadi" w:eastAsia="Abadi" w:cs="Abadi"/>
          <w:color w:val="auto"/>
          <w:sz w:val="18"/>
          <w:szCs w:val="18"/>
          <w:lang w:bidi="nl-NL"/>
        </w:rPr>
        <w:t>Elderseweg</w:t>
      </w:r>
      <w:proofErr w:type="spellEnd"/>
      <w:r w:rsidRPr="4DBD23F7" w:rsidR="0CBDD938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135A, 3700 Tongeren </w:t>
      </w:r>
    </w:p>
    <w:p w:rsidR="0CBDD938" w:rsidP="4DBD23F7" w:rsidRDefault="0CBDD938" w14:paraId="7C58CD29" w14:textId="45A4936D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0CBDD938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                          </w:t>
      </w:r>
      <w:proofErr w:type="spellStart"/>
      <w:r w:rsidRPr="4DBD23F7" w:rsidR="0CBDD938">
        <w:rPr>
          <w:rFonts w:ascii="Abadi" w:hAnsi="Abadi" w:eastAsia="Abadi" w:cs="Abadi"/>
          <w:color w:val="auto"/>
          <w:sz w:val="18"/>
          <w:szCs w:val="18"/>
          <w:lang w:bidi="nl-NL"/>
        </w:rPr>
        <w:t>Calewaert</w:t>
      </w:r>
      <w:proofErr w:type="spellEnd"/>
      <w:r w:rsidRPr="4DBD23F7" w:rsidR="0CBDD938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Anthony </w:t>
      </w:r>
      <w:r w:rsidRPr="4DBD23F7" w:rsidR="53EC0F56">
        <w:rPr>
          <w:rFonts w:ascii="Abadi" w:hAnsi="Abadi" w:eastAsia="Abadi" w:cs="Abadi"/>
          <w:color w:val="auto"/>
          <w:sz w:val="18"/>
          <w:szCs w:val="18"/>
          <w:lang w:bidi="nl-NL"/>
        </w:rPr>
        <w:t>/ 0493113491 / Sint-Luciastraat 8, 3700 Tongeren, Lauw</w:t>
      </w:r>
    </w:p>
    <w:p w:rsidR="0167D95E" w:rsidP="4DBD23F7" w:rsidRDefault="0167D95E" w14:paraId="4116F77D" w14:textId="33501743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0167D95E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                          Meurmans Eric       / 0473908737 / Vlasmarkt </w:t>
      </w:r>
      <w:r w:rsidRPr="4DBD23F7" w:rsidR="4C55B935">
        <w:rPr>
          <w:rFonts w:ascii="Abadi" w:hAnsi="Abadi" w:eastAsia="Abadi" w:cs="Abadi"/>
          <w:color w:val="auto"/>
          <w:sz w:val="18"/>
          <w:szCs w:val="18"/>
          <w:lang w:bidi="nl-NL"/>
        </w:rPr>
        <w:t>8, 3700 Tongeren</w:t>
      </w:r>
    </w:p>
    <w:p w:rsidR="78CF3F7E" w:rsidP="4DBD23F7" w:rsidRDefault="78CF3F7E" w14:paraId="1A792D5C" w14:textId="25405EAD">
      <w:pPr>
        <w:pStyle w:val="Normal"/>
        <w:ind w:left="0"/>
        <w:rPr>
          <w:rFonts w:ascii="Abadi" w:hAnsi="Abadi" w:eastAsia="Abadi" w:cs="Abadi"/>
          <w:color w:val="auto"/>
          <w:sz w:val="18"/>
          <w:szCs w:val="18"/>
          <w:lang w:bidi="nl-NL"/>
        </w:rPr>
      </w:pPr>
      <w:r w:rsidRPr="4DBD23F7" w:rsidR="78CF3F7E">
        <w:rPr>
          <w:rFonts w:ascii="Abadi" w:hAnsi="Abadi" w:eastAsia="Abadi" w:cs="Abadi"/>
          <w:color w:val="auto"/>
          <w:sz w:val="18"/>
          <w:szCs w:val="18"/>
          <w:lang w:bidi="nl-NL"/>
        </w:rPr>
        <w:t xml:space="preserve">      </w:t>
      </w:r>
      <w:r w:rsidRPr="4DBD23F7" w:rsidR="78CF3F7E">
        <w:rPr>
          <w:rFonts w:ascii="Abadi" w:hAnsi="Abadi" w:eastAsia="Abadi" w:cs="Abadi"/>
          <w:b w:val="1"/>
          <w:bCs w:val="1"/>
          <w:color w:val="8A479B" w:themeColor="accent6" w:themeTint="FF" w:themeShade="FF"/>
          <w:sz w:val="22"/>
          <w:szCs w:val="22"/>
          <w:lang w:bidi="nl-NL"/>
        </w:rPr>
        <w:t>Natuurlijk volgen we alle coronamaatrege</w:t>
      </w:r>
      <w:r w:rsidRPr="4DBD23F7" w:rsidR="43BD1F56">
        <w:rPr>
          <w:rFonts w:ascii="Abadi" w:hAnsi="Abadi" w:eastAsia="Abadi" w:cs="Abadi"/>
          <w:b w:val="1"/>
          <w:bCs w:val="1"/>
          <w:color w:val="8A479B" w:themeColor="accent6" w:themeTint="FF" w:themeShade="FF"/>
          <w:sz w:val="22"/>
          <w:szCs w:val="22"/>
          <w:lang w:bidi="nl-NL"/>
        </w:rPr>
        <w:t>lingen op en houden we er rekening mee.</w:t>
      </w:r>
    </w:p>
    <w:sectPr w:rsidR="00D8406A" w:rsidSect="00FD7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40" w:right="1267" w:bottom="1440" w:left="1267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D2C66" w:rsidP="00C70916" w:rsidRDefault="00CD2C66" w14:paraId="6A05A80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CD2C66" w:rsidP="00C70916" w:rsidRDefault="00CD2C66" w14:paraId="5A39BBE3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0097D" w:rsidRDefault="00C0097D" w14:paraId="0E27B00A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0097D" w:rsidRDefault="00C0097D" w14:paraId="41C8F396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0097D" w:rsidRDefault="00C0097D" w14:paraId="5DAB6C7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D2C66" w:rsidP="00C70916" w:rsidRDefault="00CD2C66" w14:paraId="72A3D3E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CD2C66" w:rsidP="00C70916" w:rsidRDefault="00CD2C66" w14:paraId="0D0B940D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0097D" w:rsidRDefault="00C0097D" w14:paraId="0A37501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0097D" w:rsidRDefault="00C0097D" w14:paraId="60061E4C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0097D" w:rsidRDefault="00C0097D" w14:paraId="02EB378F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attachedTemplate r:id="rId1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66"/>
    <w:rsid w:val="001141A3"/>
    <w:rsid w:val="00303BEC"/>
    <w:rsid w:val="00315B1D"/>
    <w:rsid w:val="003B2194"/>
    <w:rsid w:val="0053849F"/>
    <w:rsid w:val="005420A9"/>
    <w:rsid w:val="0060293E"/>
    <w:rsid w:val="00722BF5"/>
    <w:rsid w:val="00734282"/>
    <w:rsid w:val="0076581B"/>
    <w:rsid w:val="008A727D"/>
    <w:rsid w:val="00AA5634"/>
    <w:rsid w:val="00C0097D"/>
    <w:rsid w:val="00C70916"/>
    <w:rsid w:val="00CD2C66"/>
    <w:rsid w:val="00D8406A"/>
    <w:rsid w:val="00E2205D"/>
    <w:rsid w:val="00FA0C7D"/>
    <w:rsid w:val="00FD753B"/>
    <w:rsid w:val="00FD79A1"/>
    <w:rsid w:val="0167D95E"/>
    <w:rsid w:val="022642DE"/>
    <w:rsid w:val="02637F18"/>
    <w:rsid w:val="02F0EBE4"/>
    <w:rsid w:val="039ECD8E"/>
    <w:rsid w:val="041BCF52"/>
    <w:rsid w:val="0477AB3D"/>
    <w:rsid w:val="0526F5C2"/>
    <w:rsid w:val="081D68D3"/>
    <w:rsid w:val="085E9684"/>
    <w:rsid w:val="09C057F5"/>
    <w:rsid w:val="0AE63C52"/>
    <w:rsid w:val="0B550995"/>
    <w:rsid w:val="0C0DB7E5"/>
    <w:rsid w:val="0CBDD938"/>
    <w:rsid w:val="0D57BAAE"/>
    <w:rsid w:val="0E192CE7"/>
    <w:rsid w:val="0E2A67BE"/>
    <w:rsid w:val="0E79E3AB"/>
    <w:rsid w:val="0FF459F9"/>
    <w:rsid w:val="113C5579"/>
    <w:rsid w:val="12F14E37"/>
    <w:rsid w:val="13C6FC32"/>
    <w:rsid w:val="143058BC"/>
    <w:rsid w:val="16DF859D"/>
    <w:rsid w:val="1707859E"/>
    <w:rsid w:val="17557EA5"/>
    <w:rsid w:val="17AF3A43"/>
    <w:rsid w:val="19266731"/>
    <w:rsid w:val="1A0BDA82"/>
    <w:rsid w:val="1A3F2660"/>
    <w:rsid w:val="1AF7AFEF"/>
    <w:rsid w:val="1C7F0820"/>
    <w:rsid w:val="1CACA8AD"/>
    <w:rsid w:val="1D38BD0C"/>
    <w:rsid w:val="1DE19856"/>
    <w:rsid w:val="1DFAC0B3"/>
    <w:rsid w:val="1E408B88"/>
    <w:rsid w:val="1F16A14E"/>
    <w:rsid w:val="1F2508DD"/>
    <w:rsid w:val="1F9AD370"/>
    <w:rsid w:val="1FFC519E"/>
    <w:rsid w:val="2166F173"/>
    <w:rsid w:val="2407BF9E"/>
    <w:rsid w:val="241F599A"/>
    <w:rsid w:val="25AB7D85"/>
    <w:rsid w:val="27029092"/>
    <w:rsid w:val="2986CAFF"/>
    <w:rsid w:val="298B2BB5"/>
    <w:rsid w:val="2D06C7D0"/>
    <w:rsid w:val="2D90DC63"/>
    <w:rsid w:val="2DAEA1E4"/>
    <w:rsid w:val="2E9E0421"/>
    <w:rsid w:val="2F24BF3E"/>
    <w:rsid w:val="2FD00A05"/>
    <w:rsid w:val="31374A68"/>
    <w:rsid w:val="318502C3"/>
    <w:rsid w:val="34A37B28"/>
    <w:rsid w:val="34D6DD67"/>
    <w:rsid w:val="354CD66F"/>
    <w:rsid w:val="3679F986"/>
    <w:rsid w:val="38E019B4"/>
    <w:rsid w:val="399014A8"/>
    <w:rsid w:val="39A6282B"/>
    <w:rsid w:val="39AB0D0A"/>
    <w:rsid w:val="3A4348A1"/>
    <w:rsid w:val="3BF2076F"/>
    <w:rsid w:val="3DB38AD7"/>
    <w:rsid w:val="3E6385CB"/>
    <w:rsid w:val="3EF5C4DB"/>
    <w:rsid w:val="3FB19DD1"/>
    <w:rsid w:val="3FE28426"/>
    <w:rsid w:val="40EB2B99"/>
    <w:rsid w:val="41171247"/>
    <w:rsid w:val="414D6E32"/>
    <w:rsid w:val="420BCA1D"/>
    <w:rsid w:val="427A7150"/>
    <w:rsid w:val="4387CAE4"/>
    <w:rsid w:val="43BD1F56"/>
    <w:rsid w:val="447930F2"/>
    <w:rsid w:val="4598E9B5"/>
    <w:rsid w:val="45AD61E5"/>
    <w:rsid w:val="467354F3"/>
    <w:rsid w:val="4690A8B7"/>
    <w:rsid w:val="46F38C65"/>
    <w:rsid w:val="48B39188"/>
    <w:rsid w:val="48F63D7E"/>
    <w:rsid w:val="4A858335"/>
    <w:rsid w:val="4B9E8F26"/>
    <w:rsid w:val="4C55B935"/>
    <w:rsid w:val="4C8442D7"/>
    <w:rsid w:val="4DB873CA"/>
    <w:rsid w:val="4DBD23F7"/>
    <w:rsid w:val="4E201338"/>
    <w:rsid w:val="4ED26B11"/>
    <w:rsid w:val="4F3B1BCE"/>
    <w:rsid w:val="4FECB7C2"/>
    <w:rsid w:val="50CF29A3"/>
    <w:rsid w:val="53A4F293"/>
    <w:rsid w:val="53EC0F56"/>
    <w:rsid w:val="54133D1E"/>
    <w:rsid w:val="5427B54E"/>
    <w:rsid w:val="54F1D3C3"/>
    <w:rsid w:val="5531542F"/>
    <w:rsid w:val="5611FCC0"/>
    <w:rsid w:val="5846CAC7"/>
    <w:rsid w:val="59C148D7"/>
    <w:rsid w:val="5A96F6D2"/>
    <w:rsid w:val="5B97C5BC"/>
    <w:rsid w:val="5BCBE67B"/>
    <w:rsid w:val="5D33961D"/>
    <w:rsid w:val="5DA8E48D"/>
    <w:rsid w:val="5ED3955E"/>
    <w:rsid w:val="5F592D1E"/>
    <w:rsid w:val="5FC51181"/>
    <w:rsid w:val="6049B2B8"/>
    <w:rsid w:val="606B36DF"/>
    <w:rsid w:val="61931A91"/>
    <w:rsid w:val="62F14026"/>
    <w:rsid w:val="66D85280"/>
    <w:rsid w:val="674FC6D3"/>
    <w:rsid w:val="67643F03"/>
    <w:rsid w:val="677579DA"/>
    <w:rsid w:val="68269CE3"/>
    <w:rsid w:val="68614F47"/>
    <w:rsid w:val="69AC87C4"/>
    <w:rsid w:val="69D76CA1"/>
    <w:rsid w:val="6C37B026"/>
    <w:rsid w:val="6E719D99"/>
    <w:rsid w:val="6E99A2ED"/>
    <w:rsid w:val="6EAECC4F"/>
    <w:rsid w:val="7046AE25"/>
    <w:rsid w:val="70BF36C2"/>
    <w:rsid w:val="73C0E8F1"/>
    <w:rsid w:val="73F509B0"/>
    <w:rsid w:val="7467B4A8"/>
    <w:rsid w:val="74C87902"/>
    <w:rsid w:val="76BDDD2F"/>
    <w:rsid w:val="781F1E2B"/>
    <w:rsid w:val="787F6097"/>
    <w:rsid w:val="78CF3F7E"/>
    <w:rsid w:val="79A8723E"/>
    <w:rsid w:val="7A2DDB80"/>
    <w:rsid w:val="7A34E43C"/>
    <w:rsid w:val="7ACE4B0C"/>
    <w:rsid w:val="7AD01887"/>
    <w:rsid w:val="7B0F7C13"/>
    <w:rsid w:val="7B7825F5"/>
    <w:rsid w:val="7F62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057F5"/>
  <w15:chartTrackingRefBased/>
  <w15:docId w15:val="{e4a55aa4-dbba-4845-ae24-888511978e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color w:val="505050" w:themeColor="text2"/>
        <w:sz w:val="32"/>
        <w:szCs w:val="32"/>
        <w:lang w:val="nl-NL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hAnsiTheme="majorHAnsi" w:eastAsiaTheme="majorEastAsia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hAnsiTheme="majorHAnsi" w:eastAsiaTheme="majorEastAsia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hAnsiTheme="majorHAnsi"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hAnsiTheme="majorHAnsi" w:eastAsiaTheme="majorEastAsia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hAnsiTheme="majorHAnsi" w:eastAsiaTheme="majorEastAsia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hAnsiTheme="majorHAnsi" w:eastAsiaTheme="majorEastAsia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hAnsiTheme="majorHAnsi" w:eastAsiaTheme="majorEastAsia" w:cstheme="majorBidi"/>
      <w:iCs/>
      <w:color w:val="455919" w:themeColor="accent1" w:themeShade="80"/>
      <w:sz w:val="2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hAnsiTheme="majorHAnsi" w:eastAsiaTheme="majorEastAsia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753B"/>
    <w:rPr>
      <w:rFonts w:asciiTheme="majorHAnsi" w:hAnsiTheme="majorHAnsi" w:eastAsiaTheme="majorEastAsia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D753B"/>
    <w:rPr>
      <w:rFonts w:asciiTheme="majorHAnsi" w:hAnsiTheme="majorHAnsi" w:eastAsiaTheme="majorEastAsia" w:cstheme="majorBidi"/>
      <w:b/>
      <w:color w:val="455919" w:themeColor="accent1" w:themeShade="8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753B"/>
    <w:rPr>
      <w:rFonts w:asciiTheme="majorHAnsi" w:hAnsiTheme="majorHAnsi" w:eastAsiaTheme="majorEastAsia" w:cstheme="majorBidi"/>
      <w:b/>
      <w:i/>
      <w:color w:val="455919" w:themeColor="accent1" w:themeShade="8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i/>
      <w:iCs/>
      <w:sz w:val="3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753B"/>
    <w:rPr>
      <w:rFonts w:asciiTheme="majorHAnsi" w:hAnsiTheme="majorHAnsi" w:eastAsiaTheme="majorEastAsia" w:cstheme="majorBidi"/>
      <w:color w:val="45591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sz w:val="3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753B"/>
    <w:rPr>
      <w:rFonts w:asciiTheme="majorHAnsi" w:hAnsiTheme="majorHAnsi" w:eastAsiaTheme="majorEastAsia" w:cstheme="majorBidi"/>
      <w:i/>
      <w:iCs/>
      <w:color w:val="45591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753B"/>
    <w:rPr>
      <w:rFonts w:asciiTheme="majorHAnsi" w:hAnsiTheme="majorHAnsi" w:eastAsiaTheme="majorEastAsia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styleId="FooterChar" w:customStyle="1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color="455919" w:themeColor="accent1" w:themeShade="80" w:sz="2" w:space="10"/>
        <w:left w:val="single" w:color="455919" w:themeColor="accent1" w:themeShade="80" w:sz="2" w:space="10"/>
        <w:bottom w:val="single" w:color="455919" w:themeColor="accent1" w:themeShade="80" w:sz="2" w:space="10"/>
        <w:right w:val="single" w:color="455919" w:themeColor="accent1" w:themeShade="80" w:sz="2" w:space="1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A9E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2" w:sz="24" w:space="0"/>
        <w:left w:val="single" w:color="8AB333" w:themeColor="accent1" w:sz="4" w:space="0"/>
        <w:bottom w:val="single" w:color="8AB333" w:themeColor="accent1" w:sz="4" w:space="0"/>
        <w:right w:val="single" w:color="8AB33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A9E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6B1E" w:themeColor="accent1" w:themeShade="99" w:sz="4" w:space="0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2" w:sz="24" w:space="0"/>
        <w:left w:val="single" w:color="3AA9E3" w:themeColor="accent2" w:sz="4" w:space="0"/>
        <w:bottom w:val="single" w:color="3AA9E3" w:themeColor="accent2" w:sz="4" w:space="0"/>
        <w:right w:val="single" w:color="3AA9E3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A9E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6995" w:themeColor="accent2" w:themeShade="99" w:sz="4" w:space="0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FF0000" w:themeColor="accent3" w:sz="4" w:space="0"/>
        <w:bottom w:val="single" w:color="FF0000" w:themeColor="accent3" w:sz="4" w:space="0"/>
        <w:right w:val="single" w:color="FF0000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0000" w:themeColor="accent3" w:themeShade="99" w:sz="4" w:space="0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0000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00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4000" w:themeColor="accent5" w:themeShade="99" w:sz="4" w:space="0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styleId="DateChar" w:customStyle="1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Space="180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D2E6A7" w:themeColor="accent1" w:themeTint="66" w:sz="4" w:space="0"/>
        <w:left w:val="single" w:color="D2E6A7" w:themeColor="accent1" w:themeTint="66" w:sz="4" w:space="0"/>
        <w:bottom w:val="single" w:color="D2E6A7" w:themeColor="accent1" w:themeTint="66" w:sz="4" w:space="0"/>
        <w:right w:val="single" w:color="D2E6A7" w:themeColor="accent1" w:themeTint="66" w:sz="4" w:space="0"/>
        <w:insideH w:val="single" w:color="D2E6A7" w:themeColor="accent1" w:themeTint="66" w:sz="4" w:space="0"/>
        <w:insideV w:val="single" w:color="D2E6A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BD97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BD97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B0DCF3" w:themeColor="accent2" w:themeTint="66" w:sz="4" w:space="0"/>
        <w:left w:val="single" w:color="B0DCF3" w:themeColor="accent2" w:themeTint="66" w:sz="4" w:space="0"/>
        <w:bottom w:val="single" w:color="B0DCF3" w:themeColor="accent2" w:themeTint="66" w:sz="4" w:space="0"/>
        <w:right w:val="single" w:color="B0DCF3" w:themeColor="accent2" w:themeTint="66" w:sz="4" w:space="0"/>
        <w:insideH w:val="single" w:color="B0DCF3" w:themeColor="accent2" w:themeTint="66" w:sz="4" w:space="0"/>
        <w:insideV w:val="single" w:color="B0DCF3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88CBE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CBEE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FF9999" w:themeColor="accent3" w:themeTint="66" w:sz="4" w:space="0"/>
        <w:left w:val="single" w:color="FF9999" w:themeColor="accent3" w:themeTint="66" w:sz="4" w:space="0"/>
        <w:bottom w:val="single" w:color="FF9999" w:themeColor="accent3" w:themeTint="66" w:sz="4" w:space="0"/>
        <w:right w:val="single" w:color="FF9999" w:themeColor="accent3" w:themeTint="66" w:sz="4" w:space="0"/>
        <w:insideH w:val="single" w:color="FF9999" w:themeColor="accent3" w:themeTint="66" w:sz="4" w:space="0"/>
        <w:insideV w:val="single" w:color="FF999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F666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66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FFC499" w:themeColor="accent5" w:themeTint="66" w:sz="4" w:space="0"/>
        <w:left w:val="single" w:color="FFC499" w:themeColor="accent5" w:themeTint="66" w:sz="4" w:space="0"/>
        <w:bottom w:val="single" w:color="FFC499" w:themeColor="accent5" w:themeTint="66" w:sz="4" w:space="0"/>
        <w:right w:val="single" w:color="FFC499" w:themeColor="accent5" w:themeTint="66" w:sz="4" w:space="0"/>
        <w:insideH w:val="single" w:color="FFC499" w:themeColor="accent5" w:themeTint="66" w:sz="4" w:space="0"/>
        <w:insideV w:val="single" w:color="FFC49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2" w:space="0"/>
        <w:bottom w:val="single" w:color="BBD97C" w:themeColor="accent1" w:themeTint="99" w:sz="2" w:space="0"/>
        <w:insideH w:val="single" w:color="BBD97C" w:themeColor="accent1" w:themeTint="99" w:sz="2" w:space="0"/>
        <w:insideV w:val="single" w:color="BBD97C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BD97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BD97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2" w:space="0"/>
        <w:bottom w:val="single" w:color="88CBEE" w:themeColor="accent2" w:themeTint="99" w:sz="2" w:space="0"/>
        <w:insideH w:val="single" w:color="88CBEE" w:themeColor="accent2" w:themeTint="99" w:sz="2" w:space="0"/>
        <w:insideV w:val="single" w:color="88CBEE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8CBEE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8CBEE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2" w:space="0"/>
        <w:bottom w:val="single" w:color="FF6666" w:themeColor="accent3" w:themeTint="99" w:sz="2" w:space="0"/>
        <w:insideH w:val="single" w:color="FF6666" w:themeColor="accent3" w:themeTint="99" w:sz="2" w:space="0"/>
        <w:insideV w:val="single" w:color="FF6666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6666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6666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2" w:space="0"/>
        <w:bottom w:val="single" w:color="FFA666" w:themeColor="accent5" w:themeTint="99" w:sz="2" w:space="0"/>
        <w:insideH w:val="single" w:color="FFA666" w:themeColor="accent5" w:themeTint="99" w:sz="2" w:space="0"/>
        <w:insideV w:val="single" w:color="FFA66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66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  <w:insideV w:val="single" w:color="BBD97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color="BBD97C" w:themeColor="accent1" w:themeTint="99" w:sz="4" w:space="0"/>
        </w:tcBorders>
      </w:tcPr>
    </w:tblStylePr>
    <w:tblStylePr w:type="nwCell">
      <w:tblPr/>
      <w:tcPr>
        <w:tcBorders>
          <w:bottom w:val="single" w:color="BBD97C" w:themeColor="accent1" w:themeTint="99" w:sz="4" w:space="0"/>
        </w:tcBorders>
      </w:tcPr>
    </w:tblStylePr>
    <w:tblStylePr w:type="seCell">
      <w:tblPr/>
      <w:tcPr>
        <w:tcBorders>
          <w:top w:val="single" w:color="BBD97C" w:themeColor="accent1" w:themeTint="99" w:sz="4" w:space="0"/>
        </w:tcBorders>
      </w:tcPr>
    </w:tblStylePr>
    <w:tblStylePr w:type="swCell">
      <w:tblPr/>
      <w:tcPr>
        <w:tcBorders>
          <w:top w:val="single" w:color="BBD97C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  <w:insideV w:val="single" w:color="88CBE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color="88CBEE" w:themeColor="accent2" w:themeTint="99" w:sz="4" w:space="0"/>
        </w:tcBorders>
      </w:tcPr>
    </w:tblStylePr>
    <w:tblStylePr w:type="nwCell">
      <w:tblPr/>
      <w:tcPr>
        <w:tcBorders>
          <w:bottom w:val="single" w:color="88CBEE" w:themeColor="accent2" w:themeTint="99" w:sz="4" w:space="0"/>
        </w:tcBorders>
      </w:tcPr>
    </w:tblStylePr>
    <w:tblStylePr w:type="seCell">
      <w:tblPr/>
      <w:tcPr>
        <w:tcBorders>
          <w:top w:val="single" w:color="88CBEE" w:themeColor="accent2" w:themeTint="99" w:sz="4" w:space="0"/>
        </w:tcBorders>
      </w:tcPr>
    </w:tblStylePr>
    <w:tblStylePr w:type="swCell">
      <w:tblPr/>
      <w:tcPr>
        <w:tcBorders>
          <w:top w:val="single" w:color="88CBEE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  <w:insideV w:val="single" w:color="FF666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color="FF6666" w:themeColor="accent3" w:themeTint="99" w:sz="4" w:space="0"/>
        </w:tcBorders>
      </w:tcPr>
    </w:tblStylePr>
    <w:tblStylePr w:type="nwCell">
      <w:tblPr/>
      <w:tcPr>
        <w:tcBorders>
          <w:bottom w:val="single" w:color="FF6666" w:themeColor="accent3" w:themeTint="99" w:sz="4" w:space="0"/>
        </w:tcBorders>
      </w:tcPr>
    </w:tblStylePr>
    <w:tblStylePr w:type="seCell">
      <w:tblPr/>
      <w:tcPr>
        <w:tcBorders>
          <w:top w:val="single" w:color="FF6666" w:themeColor="accent3" w:themeTint="99" w:sz="4" w:space="0"/>
        </w:tcBorders>
      </w:tcPr>
    </w:tblStylePr>
    <w:tblStylePr w:type="swCell">
      <w:tblPr/>
      <w:tcPr>
        <w:tcBorders>
          <w:top w:val="single" w:color="FF6666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  <w:insideV w:val="single" w:color="BBD97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B333" w:themeColor="accent1" w:sz="4" w:space="0"/>
          <w:left w:val="single" w:color="8AB333" w:themeColor="accent1" w:sz="4" w:space="0"/>
          <w:bottom w:val="single" w:color="8AB333" w:themeColor="accent1" w:sz="4" w:space="0"/>
          <w:right w:val="single" w:color="8AB333" w:themeColor="accent1" w:sz="4" w:space="0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color="8AB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  <w:insideV w:val="single" w:color="88CBE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A9E3" w:themeColor="accent2" w:sz="4" w:space="0"/>
          <w:left w:val="single" w:color="3AA9E3" w:themeColor="accent2" w:sz="4" w:space="0"/>
          <w:bottom w:val="single" w:color="3AA9E3" w:themeColor="accent2" w:sz="4" w:space="0"/>
          <w:right w:val="single" w:color="3AA9E3" w:themeColor="accent2" w:sz="4" w:space="0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color="3AA9E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  <w:insideV w:val="single" w:color="FF666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0000" w:themeColor="accent3" w:sz="4" w:space="0"/>
          <w:left w:val="single" w:color="FF0000" w:themeColor="accent3" w:sz="4" w:space="0"/>
          <w:bottom w:val="single" w:color="FF0000" w:themeColor="accent3" w:sz="4" w:space="0"/>
          <w:right w:val="single" w:color="FF0000" w:themeColor="accent3" w:sz="4" w:space="0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color="FF00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  <w:insideV w:val="single" w:color="BBD97C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BD97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BD9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  <w:insideV w:val="single" w:color="88CBEE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88CBEE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CBE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  <w:insideV w:val="single" w:color="FF6666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F666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6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  <w:insideV w:val="single" w:color="BBD97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color="BBD97C" w:themeColor="accent1" w:themeTint="99" w:sz="4" w:space="0"/>
        </w:tcBorders>
      </w:tcPr>
    </w:tblStylePr>
    <w:tblStylePr w:type="nwCell">
      <w:tblPr/>
      <w:tcPr>
        <w:tcBorders>
          <w:bottom w:val="single" w:color="BBD97C" w:themeColor="accent1" w:themeTint="99" w:sz="4" w:space="0"/>
        </w:tcBorders>
      </w:tcPr>
    </w:tblStylePr>
    <w:tblStylePr w:type="seCell">
      <w:tblPr/>
      <w:tcPr>
        <w:tcBorders>
          <w:top w:val="single" w:color="BBD97C" w:themeColor="accent1" w:themeTint="99" w:sz="4" w:space="0"/>
        </w:tcBorders>
      </w:tcPr>
    </w:tblStylePr>
    <w:tblStylePr w:type="swCell">
      <w:tblPr/>
      <w:tcPr>
        <w:tcBorders>
          <w:top w:val="single" w:color="BBD97C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  <w:insideV w:val="single" w:color="88CBEE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color="88CBEE" w:themeColor="accent2" w:themeTint="99" w:sz="4" w:space="0"/>
        </w:tcBorders>
      </w:tcPr>
    </w:tblStylePr>
    <w:tblStylePr w:type="nwCell">
      <w:tblPr/>
      <w:tcPr>
        <w:tcBorders>
          <w:bottom w:val="single" w:color="88CBEE" w:themeColor="accent2" w:themeTint="99" w:sz="4" w:space="0"/>
        </w:tcBorders>
      </w:tcPr>
    </w:tblStylePr>
    <w:tblStylePr w:type="seCell">
      <w:tblPr/>
      <w:tcPr>
        <w:tcBorders>
          <w:top w:val="single" w:color="88CBEE" w:themeColor="accent2" w:themeTint="99" w:sz="4" w:space="0"/>
        </w:tcBorders>
      </w:tcPr>
    </w:tblStylePr>
    <w:tblStylePr w:type="swCell">
      <w:tblPr/>
      <w:tcPr>
        <w:tcBorders>
          <w:top w:val="single" w:color="88CBEE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  <w:insideV w:val="single" w:color="FF666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color="FF6666" w:themeColor="accent3" w:themeTint="99" w:sz="4" w:space="0"/>
        </w:tcBorders>
      </w:tcPr>
    </w:tblStylePr>
    <w:tblStylePr w:type="nwCell">
      <w:tblPr/>
      <w:tcPr>
        <w:tcBorders>
          <w:bottom w:val="single" w:color="FF6666" w:themeColor="accent3" w:themeTint="99" w:sz="4" w:space="0"/>
        </w:tcBorders>
      </w:tcPr>
    </w:tblStylePr>
    <w:tblStylePr w:type="seCell">
      <w:tblPr/>
      <w:tcPr>
        <w:tcBorders>
          <w:top w:val="single" w:color="FF6666" w:themeColor="accent3" w:themeTint="99" w:sz="4" w:space="0"/>
        </w:tcBorders>
      </w:tcPr>
    </w:tblStylePr>
    <w:tblStylePr w:type="swCell">
      <w:tblPr/>
      <w:tcPr>
        <w:tcBorders>
          <w:top w:val="single" w:color="FF6666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ashtag1" w:customStyle="1">
    <w:name w:val="Hashtag 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color="455919" w:themeColor="accent1" w:themeShade="80" w:sz="4" w:space="10"/>
        <w:bottom w:val="single" w:color="455919" w:themeColor="accent1" w:themeShade="80" w:sz="4" w:space="1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color="8AB333" w:themeColor="accent1" w:sz="8" w:space="0"/>
        <w:left w:val="single" w:color="8AB333" w:themeColor="accent1" w:sz="8" w:space="0"/>
        <w:bottom w:val="single" w:color="8AB333" w:themeColor="accent1" w:sz="8" w:space="0"/>
        <w:right w:val="single" w:color="8AB333" w:themeColor="accent1" w:sz="8" w:space="0"/>
        <w:insideH w:val="single" w:color="8AB333" w:themeColor="accent1" w:sz="8" w:space="0"/>
        <w:insideV w:val="single" w:color="8AB333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18" w:space="0"/>
          <w:right w:val="single" w:color="8AB333" w:themeColor="accent1" w:sz="8" w:space="0"/>
          <w:insideH w:val="nil"/>
          <w:insideV w:val="single" w:color="8AB33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B333" w:themeColor="accent1" w:sz="6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  <w:insideH w:val="nil"/>
          <w:insideV w:val="single" w:color="8AB33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</w:tcPr>
    </w:tblStylePr>
    <w:tblStylePr w:type="band1Vert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  <w:insideV w:val="single" w:color="8AB333" w:themeColor="accent1" w:sz="8" w:space="0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  <w:insideV w:val="single" w:color="8AB333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3AA9E3" w:themeColor="accent2" w:sz="8" w:space="0"/>
        <w:left w:val="single" w:color="3AA9E3" w:themeColor="accent2" w:sz="8" w:space="0"/>
        <w:bottom w:val="single" w:color="3AA9E3" w:themeColor="accent2" w:sz="8" w:space="0"/>
        <w:right w:val="single" w:color="3AA9E3" w:themeColor="accent2" w:sz="8" w:space="0"/>
        <w:insideH w:val="single" w:color="3AA9E3" w:themeColor="accent2" w:sz="8" w:space="0"/>
        <w:insideV w:val="single" w:color="3AA9E3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18" w:space="0"/>
          <w:right w:val="single" w:color="3AA9E3" w:themeColor="accent2" w:sz="8" w:space="0"/>
          <w:insideH w:val="nil"/>
          <w:insideV w:val="single" w:color="3AA9E3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AA9E3" w:themeColor="accent2" w:sz="6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  <w:insideH w:val="nil"/>
          <w:insideV w:val="single" w:color="3AA9E3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</w:tcPr>
    </w:tblStylePr>
    <w:tblStylePr w:type="band1Vert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  <w:insideV w:val="single" w:color="3AA9E3" w:themeColor="accent2" w:sz="8" w:space="0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  <w:insideV w:val="single" w:color="3AA9E3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0000" w:themeColor="accent3" w:sz="8" w:space="0"/>
        <w:left w:val="single" w:color="FF0000" w:themeColor="accent3" w:sz="8" w:space="0"/>
        <w:bottom w:val="single" w:color="FF0000" w:themeColor="accent3" w:sz="8" w:space="0"/>
        <w:right w:val="single" w:color="FF0000" w:themeColor="accent3" w:sz="8" w:space="0"/>
        <w:insideH w:val="single" w:color="FF0000" w:themeColor="accent3" w:sz="8" w:space="0"/>
        <w:insideV w:val="single" w:color="FF0000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18" w:space="0"/>
          <w:right w:val="single" w:color="FF0000" w:themeColor="accent3" w:sz="8" w:space="0"/>
          <w:insideH w:val="nil"/>
          <w:insideV w:val="single" w:color="FF0000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0000" w:themeColor="accent3" w:sz="6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  <w:insideH w:val="nil"/>
          <w:insideV w:val="single" w:color="FF0000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</w:tcPr>
    </w:tblStylePr>
    <w:tblStylePr w:type="band1Vert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  <w:insideV w:val="single" w:color="FF0000" w:themeColor="accent3" w:sz="8" w:space="0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  <w:insideV w:val="single" w:color="FF0000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1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8AB333" w:themeColor="accent1" w:sz="8" w:space="0"/>
        <w:left w:val="single" w:color="8AB333" w:themeColor="accent1" w:sz="8" w:space="0"/>
        <w:bottom w:val="single" w:color="8AB333" w:themeColor="accent1" w:sz="8" w:space="0"/>
        <w:right w:val="single" w:color="8AB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B333" w:themeColor="accent1" w:sz="6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</w:tcPr>
    </w:tblStylePr>
    <w:tblStylePr w:type="band1Horz">
      <w:tblPr/>
      <w:tcPr>
        <w:tcBorders>
          <w:top w:val="single" w:color="8AB333" w:themeColor="accent1" w:sz="8" w:space="0"/>
          <w:left w:val="single" w:color="8AB333" w:themeColor="accent1" w:sz="8" w:space="0"/>
          <w:bottom w:val="single" w:color="8AB333" w:themeColor="accent1" w:sz="8" w:space="0"/>
          <w:right w:val="single" w:color="8AB333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3AA9E3" w:themeColor="accent2" w:sz="8" w:space="0"/>
        <w:left w:val="single" w:color="3AA9E3" w:themeColor="accent2" w:sz="8" w:space="0"/>
        <w:bottom w:val="single" w:color="3AA9E3" w:themeColor="accent2" w:sz="8" w:space="0"/>
        <w:right w:val="single" w:color="3AA9E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A9E3" w:themeColor="accent2" w:sz="6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</w:tcPr>
    </w:tblStylePr>
    <w:tblStylePr w:type="band1Horz">
      <w:tblPr/>
      <w:tcPr>
        <w:tcBorders>
          <w:top w:val="single" w:color="3AA9E3" w:themeColor="accent2" w:sz="8" w:space="0"/>
          <w:left w:val="single" w:color="3AA9E3" w:themeColor="accent2" w:sz="8" w:space="0"/>
          <w:bottom w:val="single" w:color="3AA9E3" w:themeColor="accent2" w:sz="8" w:space="0"/>
          <w:right w:val="single" w:color="3AA9E3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0000" w:themeColor="accent3" w:sz="8" w:space="0"/>
        <w:left w:val="single" w:color="FF0000" w:themeColor="accent3" w:sz="8" w:space="0"/>
        <w:bottom w:val="single" w:color="FF0000" w:themeColor="accent3" w:sz="8" w:space="0"/>
        <w:right w:val="single" w:color="FF00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0000" w:themeColor="accent3" w:sz="6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</w:tcPr>
    </w:tblStylePr>
    <w:tblStylePr w:type="band1Horz">
      <w:tblPr/>
      <w:tcPr>
        <w:tcBorders>
          <w:top w:val="single" w:color="FF0000" w:themeColor="accent3" w:sz="8" w:space="0"/>
          <w:left w:val="single" w:color="FF0000" w:themeColor="accent3" w:sz="8" w:space="0"/>
          <w:bottom w:val="single" w:color="FF0000" w:themeColor="accent3" w:sz="8" w:space="0"/>
          <w:right w:val="single" w:color="FF0000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color="8AB333" w:themeColor="accent1" w:sz="8" w:space="0"/>
        <w:bottom w:val="single" w:color="8AB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B333" w:themeColor="accent1" w:sz="8" w:space="0"/>
          <w:left w:val="nil"/>
          <w:bottom w:val="single" w:color="8AB33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B333" w:themeColor="accent1" w:sz="8" w:space="0"/>
          <w:left w:val="nil"/>
          <w:bottom w:val="single" w:color="8AB33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color="3AA9E3" w:themeColor="accent2" w:sz="8" w:space="0"/>
        <w:bottom w:val="single" w:color="3AA9E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AA9E3" w:themeColor="accent2" w:sz="8" w:space="0"/>
          <w:left w:val="nil"/>
          <w:bottom w:val="single" w:color="3AA9E3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AA9E3" w:themeColor="accent2" w:sz="8" w:space="0"/>
          <w:left w:val="nil"/>
          <w:bottom w:val="single" w:color="3AA9E3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color="FF0000" w:themeColor="accent3" w:sz="8" w:space="0"/>
        <w:bottom w:val="single" w:color="FF00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0000" w:themeColor="accent3" w:sz="8" w:space="0"/>
          <w:left w:val="nil"/>
          <w:bottom w:val="single" w:color="FF000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0000" w:themeColor="accent3" w:sz="8" w:space="0"/>
          <w:left w:val="nil"/>
          <w:bottom w:val="single" w:color="FF000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BD97C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BD9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8CBEE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8CBE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6666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666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66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4" w:space="0"/>
        <w:bottom w:val="single" w:color="BBD97C" w:themeColor="accent1" w:themeTint="99" w:sz="4" w:space="0"/>
        <w:insideH w:val="single" w:color="BBD97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4" w:space="0"/>
        <w:bottom w:val="single" w:color="88CBEE" w:themeColor="accent2" w:themeTint="99" w:sz="4" w:space="0"/>
        <w:insideH w:val="single" w:color="88CBEE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4" w:space="0"/>
        <w:bottom w:val="single" w:color="FF6666" w:themeColor="accent3" w:themeTint="99" w:sz="4" w:space="0"/>
        <w:insideH w:val="single" w:color="FF6666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bottom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8AB333" w:themeColor="accent1" w:sz="4" w:space="0"/>
        <w:left w:val="single" w:color="8AB333" w:themeColor="accent1" w:sz="4" w:space="0"/>
        <w:bottom w:val="single" w:color="8AB333" w:themeColor="accent1" w:sz="4" w:space="0"/>
        <w:right w:val="single" w:color="8AB333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color="8AB33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B333" w:themeColor="accent1" w:sz="4" w:space="0"/>
          <w:right w:val="single" w:color="8AB333" w:themeColor="accent1" w:sz="4" w:space="0"/>
        </w:tcBorders>
      </w:tcPr>
    </w:tblStylePr>
    <w:tblStylePr w:type="band1Horz">
      <w:tblPr/>
      <w:tcPr>
        <w:tcBorders>
          <w:top w:val="single" w:color="8AB333" w:themeColor="accent1" w:sz="4" w:space="0"/>
          <w:bottom w:val="single" w:color="8AB33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B333" w:themeColor="accent1" w:sz="4" w:space="0"/>
          <w:left w:val="nil"/>
        </w:tcBorders>
      </w:tcPr>
    </w:tblStylePr>
    <w:tblStylePr w:type="swCell">
      <w:tblPr/>
      <w:tcPr>
        <w:tcBorders>
          <w:top w:val="double" w:color="8AB333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3AA9E3" w:themeColor="accent2" w:sz="4" w:space="0"/>
        <w:left w:val="single" w:color="3AA9E3" w:themeColor="accent2" w:sz="4" w:space="0"/>
        <w:bottom w:val="single" w:color="3AA9E3" w:themeColor="accent2" w:sz="4" w:space="0"/>
        <w:right w:val="single" w:color="3AA9E3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color="3AA9E3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AA9E3" w:themeColor="accent2" w:sz="4" w:space="0"/>
          <w:right w:val="single" w:color="3AA9E3" w:themeColor="accent2" w:sz="4" w:space="0"/>
        </w:tcBorders>
      </w:tcPr>
    </w:tblStylePr>
    <w:tblStylePr w:type="band1Horz">
      <w:tblPr/>
      <w:tcPr>
        <w:tcBorders>
          <w:top w:val="single" w:color="3AA9E3" w:themeColor="accent2" w:sz="4" w:space="0"/>
          <w:bottom w:val="single" w:color="3AA9E3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AA9E3" w:themeColor="accent2" w:sz="4" w:space="0"/>
          <w:left w:val="nil"/>
        </w:tcBorders>
      </w:tcPr>
    </w:tblStylePr>
    <w:tblStylePr w:type="swCell">
      <w:tblPr/>
      <w:tcPr>
        <w:tcBorders>
          <w:top w:val="double" w:color="3AA9E3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FF0000" w:themeColor="accent3" w:sz="4" w:space="0"/>
        <w:left w:val="single" w:color="FF0000" w:themeColor="accent3" w:sz="4" w:space="0"/>
        <w:bottom w:val="single" w:color="FF0000" w:themeColor="accent3" w:sz="4" w:space="0"/>
        <w:right w:val="single" w:color="FF0000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color="FF0000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0000" w:themeColor="accent3" w:sz="4" w:space="0"/>
          <w:right w:val="single" w:color="FF0000" w:themeColor="accent3" w:sz="4" w:space="0"/>
        </w:tcBorders>
      </w:tcPr>
    </w:tblStylePr>
    <w:tblStylePr w:type="band1Horz">
      <w:tblPr/>
      <w:tcPr>
        <w:tcBorders>
          <w:top w:val="single" w:color="FF0000" w:themeColor="accent3" w:sz="4" w:space="0"/>
          <w:bottom w:val="single" w:color="FF0000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0000" w:themeColor="accent3" w:sz="4" w:space="0"/>
          <w:left w:val="nil"/>
        </w:tcBorders>
      </w:tcPr>
    </w:tblStylePr>
    <w:tblStylePr w:type="swCell">
      <w:tblPr/>
      <w:tcPr>
        <w:tcBorders>
          <w:top w:val="double" w:color="FF0000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FF6C00" w:themeColor="accent5" w:sz="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C00" w:themeColor="accent5" w:sz="4" w:space="0"/>
          <w:right w:val="single" w:color="FF6C00" w:themeColor="accent5" w:sz="4" w:space="0"/>
        </w:tcBorders>
      </w:tcPr>
    </w:tblStylePr>
    <w:tblStylePr w:type="band1Horz">
      <w:tblPr/>
      <w:tcPr>
        <w:tcBorders>
          <w:top w:val="single" w:color="FF6C00" w:themeColor="accent5" w:sz="4" w:space="0"/>
          <w:bottom w:val="single" w:color="FF6C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C00" w:themeColor="accent5" w:sz="4" w:space="0"/>
          <w:left w:val="nil"/>
        </w:tcBorders>
      </w:tcPr>
    </w:tblStylePr>
    <w:tblStylePr w:type="swCell">
      <w:tblPr/>
      <w:tcPr>
        <w:tcBorders>
          <w:top w:val="double" w:color="FF6C0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BBD97C" w:themeColor="accent1" w:themeTint="99" w:sz="4" w:space="0"/>
        <w:left w:val="single" w:color="BBD97C" w:themeColor="accent1" w:themeTint="99" w:sz="4" w:space="0"/>
        <w:bottom w:val="single" w:color="BBD97C" w:themeColor="accent1" w:themeTint="99" w:sz="4" w:space="0"/>
        <w:right w:val="single" w:color="BBD97C" w:themeColor="accent1" w:themeTint="99" w:sz="4" w:space="0"/>
        <w:insideH w:val="single" w:color="BBD97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B333" w:themeColor="accent1" w:sz="4" w:space="0"/>
          <w:left w:val="single" w:color="8AB333" w:themeColor="accent1" w:sz="4" w:space="0"/>
          <w:bottom w:val="single" w:color="8AB333" w:themeColor="accent1" w:sz="4" w:space="0"/>
          <w:right w:val="single" w:color="8AB333" w:themeColor="accent1" w:sz="4" w:space="0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color="BBD9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88CBEE" w:themeColor="accent2" w:themeTint="99" w:sz="4" w:space="0"/>
        <w:left w:val="single" w:color="88CBEE" w:themeColor="accent2" w:themeTint="99" w:sz="4" w:space="0"/>
        <w:bottom w:val="single" w:color="88CBEE" w:themeColor="accent2" w:themeTint="99" w:sz="4" w:space="0"/>
        <w:right w:val="single" w:color="88CBEE" w:themeColor="accent2" w:themeTint="99" w:sz="4" w:space="0"/>
        <w:insideH w:val="single" w:color="88CBEE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A9E3" w:themeColor="accent2" w:sz="4" w:space="0"/>
          <w:left w:val="single" w:color="3AA9E3" w:themeColor="accent2" w:sz="4" w:space="0"/>
          <w:bottom w:val="single" w:color="3AA9E3" w:themeColor="accent2" w:sz="4" w:space="0"/>
          <w:right w:val="single" w:color="3AA9E3" w:themeColor="accent2" w:sz="4" w:space="0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color="88CBEE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FF6666" w:themeColor="accent3" w:themeTint="99" w:sz="4" w:space="0"/>
        <w:left w:val="single" w:color="FF6666" w:themeColor="accent3" w:themeTint="99" w:sz="4" w:space="0"/>
        <w:bottom w:val="single" w:color="FF6666" w:themeColor="accent3" w:themeTint="99" w:sz="4" w:space="0"/>
        <w:right w:val="single" w:color="FF6666" w:themeColor="accent3" w:themeTint="99" w:sz="4" w:space="0"/>
        <w:insideH w:val="single" w:color="FF666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0000" w:themeColor="accent3" w:sz="4" w:space="0"/>
          <w:left w:val="single" w:color="FF0000" w:themeColor="accent3" w:sz="4" w:space="0"/>
          <w:bottom w:val="single" w:color="FF0000" w:themeColor="accent3" w:sz="4" w:space="0"/>
          <w:right w:val="single" w:color="FF0000" w:themeColor="accent3" w:sz="4" w:space="0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color="FF666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B333" w:themeColor="accent1" w:sz="24" w:space="0"/>
        <w:left w:val="single" w:color="8AB333" w:themeColor="accent1" w:sz="24" w:space="0"/>
        <w:bottom w:val="single" w:color="8AB333" w:themeColor="accent1" w:sz="24" w:space="0"/>
        <w:right w:val="single" w:color="8AB333" w:themeColor="accent1" w:sz="24" w:space="0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AA9E3" w:themeColor="accent2" w:sz="24" w:space="0"/>
        <w:left w:val="single" w:color="3AA9E3" w:themeColor="accent2" w:sz="24" w:space="0"/>
        <w:bottom w:val="single" w:color="3AA9E3" w:themeColor="accent2" w:sz="24" w:space="0"/>
        <w:right w:val="single" w:color="3AA9E3" w:themeColor="accent2" w:sz="24" w:space="0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0000" w:themeColor="accent3" w:sz="24" w:space="0"/>
        <w:left w:val="single" w:color="FF0000" w:themeColor="accent3" w:sz="24" w:space="0"/>
        <w:bottom w:val="single" w:color="FF0000" w:themeColor="accent3" w:sz="24" w:space="0"/>
        <w:right w:val="single" w:color="FF0000" w:themeColor="accent3" w:sz="24" w:space="0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C00" w:themeColor="accent5" w:sz="24" w:space="0"/>
        <w:left w:val="single" w:color="FF6C00" w:themeColor="accent5" w:sz="24" w:space="0"/>
        <w:bottom w:val="single" w:color="FF6C00" w:themeColor="accent5" w:sz="24" w:space="0"/>
        <w:right w:val="single" w:color="FF6C00" w:themeColor="accent5" w:sz="24" w:space="0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color="8AB333" w:themeColor="accent1" w:sz="4" w:space="0"/>
        <w:bottom w:val="single" w:color="8AB333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AB33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AB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color="3AA9E3" w:themeColor="accent2" w:sz="4" w:space="0"/>
        <w:bottom w:val="single" w:color="3AA9E3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3AA9E3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3AA9E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color="FF0000" w:themeColor="accent3" w:sz="4" w:space="0"/>
        <w:bottom w:val="single" w:color="FF0000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F0000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F00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4" w:space="0"/>
        <w:bottom w:val="single" w:color="FF6C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C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B33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B33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B33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B33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AA9E3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AA9E3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AA9E3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AA9E3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0000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0000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0000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0000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C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C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C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C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AD05B" w:themeColor="accent1" w:themeTint="BF" w:sz="8" w:space="0"/>
        <w:left w:val="single" w:color="AAD05B" w:themeColor="accent1" w:themeTint="BF" w:sz="8" w:space="0"/>
        <w:bottom w:val="single" w:color="AAD05B" w:themeColor="accent1" w:themeTint="BF" w:sz="8" w:space="0"/>
        <w:right w:val="single" w:color="AAD05B" w:themeColor="accent1" w:themeTint="BF" w:sz="8" w:space="0"/>
        <w:insideH w:val="single" w:color="AAD05B" w:themeColor="accent1" w:themeTint="BF" w:sz="8" w:space="0"/>
        <w:insideV w:val="single" w:color="AAD05B" w:themeColor="accent1" w:themeTint="BF" w:sz="8" w:space="0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AD05B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6BBEEA" w:themeColor="accent2" w:themeTint="BF" w:sz="8" w:space="0"/>
        <w:left w:val="single" w:color="6BBEEA" w:themeColor="accent2" w:themeTint="BF" w:sz="8" w:space="0"/>
        <w:bottom w:val="single" w:color="6BBEEA" w:themeColor="accent2" w:themeTint="BF" w:sz="8" w:space="0"/>
        <w:right w:val="single" w:color="6BBEEA" w:themeColor="accent2" w:themeTint="BF" w:sz="8" w:space="0"/>
        <w:insideH w:val="single" w:color="6BBEEA" w:themeColor="accent2" w:themeTint="BF" w:sz="8" w:space="0"/>
        <w:insideV w:val="single" w:color="6BBEEA" w:themeColor="accent2" w:themeTint="BF" w:sz="8" w:space="0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BBEEA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4040" w:themeColor="accent3" w:themeTint="BF" w:sz="8" w:space="0"/>
        <w:left w:val="single" w:color="FF4040" w:themeColor="accent3" w:themeTint="BF" w:sz="8" w:space="0"/>
        <w:bottom w:val="single" w:color="FF4040" w:themeColor="accent3" w:themeTint="BF" w:sz="8" w:space="0"/>
        <w:right w:val="single" w:color="FF4040" w:themeColor="accent3" w:themeTint="BF" w:sz="8" w:space="0"/>
        <w:insideH w:val="single" w:color="FF4040" w:themeColor="accent3" w:themeTint="BF" w:sz="8" w:space="0"/>
        <w:insideV w:val="single" w:color="FF4040" w:themeColor="accent3" w:themeTint="BF" w:sz="8" w:space="0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404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  <w:insideV w:val="single" w:color="FF9040" w:themeColor="accent5" w:themeTint="BF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904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B333" w:themeColor="accent1" w:sz="8" w:space="0"/>
        <w:left w:val="single" w:color="8AB333" w:themeColor="accent1" w:sz="8" w:space="0"/>
        <w:bottom w:val="single" w:color="8AB333" w:themeColor="accent1" w:sz="8" w:space="0"/>
        <w:right w:val="single" w:color="8AB333" w:themeColor="accent1" w:sz="8" w:space="0"/>
        <w:insideH w:val="single" w:color="8AB333" w:themeColor="accent1" w:sz="8" w:space="0"/>
        <w:insideV w:val="single" w:color="8AB333" w:themeColor="accent1" w:sz="8" w:space="0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color="8AB333" w:themeColor="accent1" w:sz="6" w:space="0"/>
          <w:insideV w:val="single" w:color="8AB333" w:themeColor="accent1" w:sz="6" w:space="0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A9E3" w:themeColor="accent2" w:sz="8" w:space="0"/>
        <w:left w:val="single" w:color="3AA9E3" w:themeColor="accent2" w:sz="8" w:space="0"/>
        <w:bottom w:val="single" w:color="3AA9E3" w:themeColor="accent2" w:sz="8" w:space="0"/>
        <w:right w:val="single" w:color="3AA9E3" w:themeColor="accent2" w:sz="8" w:space="0"/>
        <w:insideH w:val="single" w:color="3AA9E3" w:themeColor="accent2" w:sz="8" w:space="0"/>
        <w:insideV w:val="single" w:color="3AA9E3" w:themeColor="accent2" w:sz="8" w:space="0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color="3AA9E3" w:themeColor="accent2" w:sz="6" w:space="0"/>
          <w:insideV w:val="single" w:color="3AA9E3" w:themeColor="accent2" w:sz="6" w:space="0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0000" w:themeColor="accent3" w:sz="8" w:space="0"/>
        <w:left w:val="single" w:color="FF0000" w:themeColor="accent3" w:sz="8" w:space="0"/>
        <w:bottom w:val="single" w:color="FF0000" w:themeColor="accent3" w:sz="8" w:space="0"/>
        <w:right w:val="single" w:color="FF0000" w:themeColor="accent3" w:sz="8" w:space="0"/>
        <w:insideH w:val="single" w:color="FF0000" w:themeColor="accent3" w:sz="8" w:space="0"/>
        <w:insideV w:val="single" w:color="FF0000" w:themeColor="accent3" w:sz="8" w:space="0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color="FF0000" w:themeColor="accent3" w:sz="6" w:space="0"/>
          <w:insideV w:val="single" w:color="FF0000" w:themeColor="accent3" w:sz="6" w:space="0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color="FF6C00" w:themeColor="accent5" w:sz="6" w:space="0"/>
          <w:insideV w:val="single" w:color="FF6C00" w:themeColor="accent5" w:sz="6" w:space="0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333" w:themeColor="accent1" w:sz="8" w:space="0"/>
        <w:bottom w:val="single" w:color="8AB33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B333" w:themeColor="accent1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8AB333" w:themeColor="accent1" w:sz="8" w:space="0"/>
          <w:bottom w:val="single" w:color="8AB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B333" w:themeColor="accent1" w:sz="8" w:space="0"/>
          <w:bottom w:val="single" w:color="8AB333" w:themeColor="accent1" w:sz="8" w:space="0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2" w:sz="8" w:space="0"/>
        <w:bottom w:val="single" w:color="3AA9E3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AA9E3" w:themeColor="accent2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3AA9E3" w:themeColor="accent2" w:sz="8" w:space="0"/>
          <w:bottom w:val="single" w:color="3AA9E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AA9E3" w:themeColor="accent2" w:sz="8" w:space="0"/>
          <w:bottom w:val="single" w:color="3AA9E3" w:themeColor="accent2" w:sz="8" w:space="0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0000" w:themeColor="accent3" w:sz="8" w:space="0"/>
        <w:bottom w:val="single" w:color="FF0000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0000" w:themeColor="accent3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FF0000" w:themeColor="accent3" w:sz="8" w:space="0"/>
          <w:bottom w:val="single" w:color="FF00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0000" w:themeColor="accent3" w:sz="8" w:space="0"/>
          <w:bottom w:val="single" w:color="FF0000" w:themeColor="accent3" w:sz="8" w:space="0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C00" w:themeColor="accent5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B333" w:themeColor="accent1" w:sz="8" w:space="0"/>
        <w:left w:val="single" w:color="8AB333" w:themeColor="accent1" w:sz="8" w:space="0"/>
        <w:bottom w:val="single" w:color="8AB333" w:themeColor="accent1" w:sz="8" w:space="0"/>
        <w:right w:val="single" w:color="8AB333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B33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B33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B33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A9E3" w:themeColor="accent2" w:sz="8" w:space="0"/>
        <w:left w:val="single" w:color="3AA9E3" w:themeColor="accent2" w:sz="8" w:space="0"/>
        <w:bottom w:val="single" w:color="3AA9E3" w:themeColor="accent2" w:sz="8" w:space="0"/>
        <w:right w:val="single" w:color="3AA9E3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AA9E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AA9E3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AA9E3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0000" w:themeColor="accent3" w:sz="8" w:space="0"/>
        <w:left w:val="single" w:color="FF0000" w:themeColor="accent3" w:sz="8" w:space="0"/>
        <w:bottom w:val="single" w:color="FF0000" w:themeColor="accent3" w:sz="8" w:space="0"/>
        <w:right w:val="single" w:color="FF0000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00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0000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0000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C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C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color="AAD05B" w:themeColor="accent1" w:themeTint="BF" w:sz="8" w:space="0"/>
        <w:left w:val="single" w:color="AAD05B" w:themeColor="accent1" w:themeTint="BF" w:sz="8" w:space="0"/>
        <w:bottom w:val="single" w:color="AAD05B" w:themeColor="accent1" w:themeTint="BF" w:sz="8" w:space="0"/>
        <w:right w:val="single" w:color="AAD05B" w:themeColor="accent1" w:themeTint="BF" w:sz="8" w:space="0"/>
        <w:insideH w:val="single" w:color="AAD05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AD05B" w:themeColor="accent1" w:themeTint="BF" w:sz="8" w:space="0"/>
          <w:left w:val="single" w:color="AAD05B" w:themeColor="accent1" w:themeTint="BF" w:sz="8" w:space="0"/>
          <w:bottom w:val="single" w:color="AAD05B" w:themeColor="accent1" w:themeTint="BF" w:sz="8" w:space="0"/>
          <w:right w:val="single" w:color="AAD05B" w:themeColor="accent1" w:themeTint="BF" w:sz="8" w:space="0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AD05B" w:themeColor="accent1" w:themeTint="BF" w:sz="6" w:space="0"/>
          <w:left w:val="single" w:color="AAD05B" w:themeColor="accent1" w:themeTint="BF" w:sz="8" w:space="0"/>
          <w:bottom w:val="single" w:color="AAD05B" w:themeColor="accent1" w:themeTint="BF" w:sz="8" w:space="0"/>
          <w:right w:val="single" w:color="AAD05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6BBEEA" w:themeColor="accent2" w:themeTint="BF" w:sz="8" w:space="0"/>
        <w:left w:val="single" w:color="6BBEEA" w:themeColor="accent2" w:themeTint="BF" w:sz="8" w:space="0"/>
        <w:bottom w:val="single" w:color="6BBEEA" w:themeColor="accent2" w:themeTint="BF" w:sz="8" w:space="0"/>
        <w:right w:val="single" w:color="6BBEEA" w:themeColor="accent2" w:themeTint="BF" w:sz="8" w:space="0"/>
        <w:insideH w:val="single" w:color="6BBEEA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BBEEA" w:themeColor="accent2" w:themeTint="BF" w:sz="8" w:space="0"/>
          <w:left w:val="single" w:color="6BBEEA" w:themeColor="accent2" w:themeTint="BF" w:sz="8" w:space="0"/>
          <w:bottom w:val="single" w:color="6BBEEA" w:themeColor="accent2" w:themeTint="BF" w:sz="8" w:space="0"/>
          <w:right w:val="single" w:color="6BBEEA" w:themeColor="accent2" w:themeTint="BF" w:sz="8" w:space="0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BBEEA" w:themeColor="accent2" w:themeTint="BF" w:sz="6" w:space="0"/>
          <w:left w:val="single" w:color="6BBEEA" w:themeColor="accent2" w:themeTint="BF" w:sz="8" w:space="0"/>
          <w:bottom w:val="single" w:color="6BBEEA" w:themeColor="accent2" w:themeTint="BF" w:sz="8" w:space="0"/>
          <w:right w:val="single" w:color="6BBEEA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4040" w:themeColor="accent3" w:themeTint="BF" w:sz="8" w:space="0"/>
        <w:left w:val="single" w:color="FF4040" w:themeColor="accent3" w:themeTint="BF" w:sz="8" w:space="0"/>
        <w:bottom w:val="single" w:color="FF4040" w:themeColor="accent3" w:themeTint="BF" w:sz="8" w:space="0"/>
        <w:right w:val="single" w:color="FF4040" w:themeColor="accent3" w:themeTint="BF" w:sz="8" w:space="0"/>
        <w:insideH w:val="single" w:color="FF404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4040" w:themeColor="accent3" w:themeTint="BF" w:sz="8" w:space="0"/>
          <w:left w:val="single" w:color="FF4040" w:themeColor="accent3" w:themeTint="BF" w:sz="8" w:space="0"/>
          <w:bottom w:val="single" w:color="FF4040" w:themeColor="accent3" w:themeTint="BF" w:sz="8" w:space="0"/>
          <w:right w:val="single" w:color="FF4040" w:themeColor="accent3" w:themeTint="BF" w:sz="8" w:space="0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4040" w:themeColor="accent3" w:themeTint="BF" w:sz="6" w:space="0"/>
          <w:left w:val="single" w:color="FF4040" w:themeColor="accent3" w:themeTint="BF" w:sz="8" w:space="0"/>
          <w:bottom w:val="single" w:color="FF4040" w:themeColor="accent3" w:themeTint="BF" w:sz="8" w:space="0"/>
          <w:right w:val="single" w:color="FF404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9040" w:themeColor="accent5" w:themeTint="BF" w:sz="8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9040" w:themeColor="accent5" w:themeTint="BF" w:sz="6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ermelding1" w:customStyle="1">
    <w:name w:val="Vermelding 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8406A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8406A"/>
  </w:style>
  <w:style w:type="character" w:styleId="SlimmeHyperlink1" w:customStyle="1">
    <w:name w:val="Slimme Hyperlink 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styleId="Niet-omgezettevermelding1" w:customStyle="1">
    <w:name w:val="Niet-omgezette vermelding 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4.jpg" Id="Rd102af2cb35b4c04" /><Relationship Type="http://schemas.openxmlformats.org/officeDocument/2006/relationships/hyperlink" Target="mailto:eric.meurmans@hotmail.com" TargetMode="External" Id="Rb54f48cb03a3463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pubmed2019\PHASES\Microsoft\Templates\TMP_181210\04_PostProcess\nl-NL\target\Office_27212194_TF00002094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Office_27212194_TF00002094.dotx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Chloë Verstraete</dc:creator>
  <keywords/>
  <dc:description/>
  <lastModifiedBy>Chloë Verstraete</lastModifiedBy>
  <revision>6</revision>
  <dcterms:created xsi:type="dcterms:W3CDTF">2021-04-04T12:41:46.1717181Z</dcterms:created>
  <dcterms:modified xsi:type="dcterms:W3CDTF">2021-04-04T13:55:54.3212500Z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